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EE4D" w14:textId="2ED75BC2" w:rsidR="00865DB4" w:rsidRPr="00E553B5" w:rsidRDefault="00865DB4" w:rsidP="00865DB4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553B5">
        <w:rPr>
          <w:rFonts w:asciiTheme="majorHAnsi" w:hAnsiTheme="majorHAnsi"/>
          <w:b/>
          <w:bCs/>
          <w:sz w:val="28"/>
          <w:szCs w:val="28"/>
        </w:rPr>
        <w:t>SOLICITUD DE EQUIVALENCIAS</w:t>
      </w:r>
    </w:p>
    <w:p w14:paraId="66E1CD99" w14:textId="59E98A37" w:rsidR="00865DB4" w:rsidRPr="00865DB4" w:rsidRDefault="00865DB4" w:rsidP="00865DB4">
      <w:pPr>
        <w:rPr>
          <w:rFonts w:asciiTheme="majorHAnsi" w:hAnsiTheme="majorHAnsi"/>
        </w:rPr>
      </w:pPr>
      <w:r w:rsidRPr="00865DB4">
        <w:rPr>
          <w:rFonts w:asciiTheme="majorHAnsi" w:hAnsiTheme="majorHAnsi"/>
        </w:rPr>
        <w:t>Señor (a)</w:t>
      </w:r>
      <w:r w:rsidRPr="00865DB4">
        <w:rPr>
          <w:rFonts w:asciiTheme="majorHAnsi" w:hAnsiTheme="majorHAnsi"/>
        </w:rPr>
        <w:br/>
        <w:t>Secretario (a) Académico (a)</w:t>
      </w:r>
      <w:r w:rsidRPr="00865DB4">
        <w:rPr>
          <w:rFonts w:asciiTheme="majorHAnsi" w:hAnsiTheme="majorHAnsi"/>
        </w:rPr>
        <w:br/>
        <w:t>Facultad de Ingeniería</w:t>
      </w:r>
      <w:r w:rsidRPr="00865DB4">
        <w:rPr>
          <w:rFonts w:asciiTheme="majorHAnsi" w:hAnsiTheme="majorHAnsi"/>
        </w:rPr>
        <w:br/>
      </w:r>
      <w:r w:rsidRPr="00865DB4">
        <w:rPr>
          <w:rFonts w:asciiTheme="majorHAnsi" w:hAnsiTheme="majorHAnsi"/>
        </w:rPr>
        <w:br/>
        <w:t>Estimado(a) Señor (a) Secretario (a):</w:t>
      </w:r>
    </w:p>
    <w:p w14:paraId="0E338D3A" w14:textId="51C53635" w:rsidR="00C34377" w:rsidRDefault="00865DB4" w:rsidP="00865DB4">
      <w:pPr>
        <w:jc w:val="both"/>
        <w:rPr>
          <w:rFonts w:asciiTheme="majorHAnsi" w:hAnsiTheme="majorHAnsi"/>
        </w:rPr>
      </w:pPr>
      <w:r w:rsidRPr="00865DB4">
        <w:rPr>
          <w:rFonts w:asciiTheme="majorHAnsi" w:hAnsiTheme="majorHAnsi"/>
        </w:rPr>
        <w:t>Yo __________________________________________________________________ matriculado(a) en la carrera de _____________________________________________________ con número de cuenta _______________________ por este medio solicito se me conceda equivalencia por:</w:t>
      </w:r>
    </w:p>
    <w:p w14:paraId="6AB5F145" w14:textId="05D05817" w:rsidR="005633F1" w:rsidRPr="005633F1" w:rsidRDefault="005633F1" w:rsidP="00865DB4">
      <w:pPr>
        <w:jc w:val="both"/>
        <w:rPr>
          <w:rFonts w:asciiTheme="majorHAnsi" w:hAnsiTheme="majorHAnsi"/>
          <w:sz w:val="2"/>
          <w:szCs w:val="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409"/>
        <w:gridCol w:w="426"/>
        <w:gridCol w:w="4536"/>
      </w:tblGrid>
      <w:tr w:rsidR="004F2EEA" w14:paraId="41A4340D" w14:textId="77777777" w:rsidTr="00214414">
        <w:trPr>
          <w:trHeight w:val="147"/>
          <w:jc w:val="center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AACD0" w14:textId="77777777" w:rsidR="00865DB4" w:rsidRDefault="00865DB4" w:rsidP="00865DB4">
            <w:pPr>
              <w:spacing w:after="0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46754" w14:textId="77777777" w:rsidR="00865DB4" w:rsidRDefault="00865DB4" w:rsidP="00865DB4">
            <w:pPr>
              <w:spacing w:after="0"/>
            </w:pPr>
            <w:r>
              <w:t>Cambio de Carrera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CB19" w14:textId="77777777" w:rsidR="00865DB4" w:rsidRDefault="00865DB4" w:rsidP="00865DB4">
            <w:pPr>
              <w:spacing w:after="0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A83FCC" w14:textId="5A5C9E41" w:rsidR="00865DB4" w:rsidRDefault="00865DB4" w:rsidP="00865DB4">
            <w:pPr>
              <w:spacing w:after="0"/>
            </w:pPr>
            <w:r>
              <w:t>Segunda Carrera</w:t>
            </w:r>
          </w:p>
        </w:tc>
      </w:tr>
      <w:tr w:rsidR="00865DB4" w14:paraId="2135AC8F" w14:textId="77777777" w:rsidTr="00214414">
        <w:trPr>
          <w:trHeight w:val="170"/>
          <w:jc w:val="center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DA060" w14:textId="77777777" w:rsidR="00865DB4" w:rsidRDefault="00865DB4" w:rsidP="00865DB4">
            <w:pPr>
              <w:spacing w:after="0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71EC" w14:textId="77777777" w:rsidR="00865DB4" w:rsidRDefault="00865DB4" w:rsidP="004F2EE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5258D" w14:textId="77777777" w:rsidR="00865DB4" w:rsidRDefault="00865DB4" w:rsidP="004F2EEA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E829E" w14:textId="77777777" w:rsidR="00865DB4" w:rsidRDefault="00865DB4" w:rsidP="004F2EEA">
            <w:pPr>
              <w:spacing w:after="0" w:line="240" w:lineRule="auto"/>
            </w:pPr>
          </w:p>
        </w:tc>
      </w:tr>
      <w:tr w:rsidR="004F2EEA" w14:paraId="5C3E844C" w14:textId="77777777" w:rsidTr="00214414">
        <w:trPr>
          <w:trHeight w:val="294"/>
          <w:jc w:val="center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9B687" w14:textId="77777777" w:rsidR="00865DB4" w:rsidRDefault="00865DB4" w:rsidP="00865DB4">
            <w:pPr>
              <w:spacing w:after="0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C24F3" w14:textId="77777777" w:rsidR="00865DB4" w:rsidRDefault="00865DB4" w:rsidP="00865DB4">
            <w:pPr>
              <w:spacing w:after="0"/>
            </w:pPr>
            <w:r>
              <w:t>Carreras Simultaneas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231D5" w14:textId="77777777" w:rsidR="00865DB4" w:rsidRDefault="00865DB4" w:rsidP="00865DB4">
            <w:pPr>
              <w:spacing w:after="0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AE6AA8" w14:textId="19B0D39A" w:rsidR="00865DB4" w:rsidRDefault="00865DB4" w:rsidP="00865DB4">
            <w:pPr>
              <w:spacing w:after="0"/>
            </w:pPr>
            <w:r>
              <w:t>Cambio de código</w:t>
            </w:r>
            <w:r w:rsidR="00214414">
              <w:t>/nombre</w:t>
            </w:r>
            <w:r>
              <w:t xml:space="preserve"> en Plan de Estudios</w:t>
            </w:r>
          </w:p>
        </w:tc>
      </w:tr>
    </w:tbl>
    <w:p w14:paraId="7221FD4E" w14:textId="6244F495" w:rsidR="00C34377" w:rsidRDefault="00C34377" w:rsidP="00865DB4">
      <w:pPr>
        <w:jc w:val="both"/>
        <w:rPr>
          <w:rFonts w:asciiTheme="majorHAnsi" w:hAnsiTheme="majorHAnsi"/>
          <w:sz w:val="4"/>
          <w:szCs w:val="4"/>
        </w:rPr>
      </w:pPr>
    </w:p>
    <w:p w14:paraId="2E035525" w14:textId="73823AC8" w:rsidR="00C34377" w:rsidRPr="00C34377" w:rsidRDefault="00C34377" w:rsidP="00865DB4">
      <w:pPr>
        <w:jc w:val="both"/>
        <w:rPr>
          <w:rFonts w:asciiTheme="majorHAnsi" w:hAnsiTheme="majorHAnsi"/>
          <w:sz w:val="2"/>
          <w:szCs w:val="2"/>
        </w:rPr>
      </w:pPr>
    </w:p>
    <w:tbl>
      <w:tblPr>
        <w:tblW w:w="9351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860"/>
        <w:gridCol w:w="567"/>
        <w:gridCol w:w="684"/>
        <w:gridCol w:w="992"/>
        <w:gridCol w:w="2718"/>
        <w:gridCol w:w="567"/>
      </w:tblGrid>
      <w:tr w:rsidR="00C34377" w:rsidRPr="00AE6BB2" w14:paraId="40942D9E" w14:textId="77777777" w:rsidTr="00C34377">
        <w:trPr>
          <w:trHeight w:val="40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54F" w14:textId="77777777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 w:cs="Arial"/>
                <w:b/>
                <w:sz w:val="20"/>
                <w:szCs w:val="20"/>
              </w:rPr>
              <w:t xml:space="preserve">CARRERA ANTERIOR: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7CD" w14:textId="6EAFFA25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 w:cs="Arial"/>
                <w:b/>
                <w:sz w:val="20"/>
                <w:szCs w:val="20"/>
              </w:rPr>
              <w:t xml:space="preserve">CARRERA ACTUAL: </w:t>
            </w:r>
          </w:p>
        </w:tc>
      </w:tr>
      <w:tr w:rsidR="00C34377" w:rsidRPr="00AE6BB2" w14:paraId="7BDB2F40" w14:textId="77777777" w:rsidTr="00833AF1">
        <w:tc>
          <w:tcPr>
            <w:tcW w:w="963" w:type="dxa"/>
          </w:tcPr>
          <w:p w14:paraId="0FA6DE71" w14:textId="673E3424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5633F1"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DIGO</w:t>
            </w:r>
          </w:p>
        </w:tc>
        <w:tc>
          <w:tcPr>
            <w:tcW w:w="2860" w:type="dxa"/>
          </w:tcPr>
          <w:p w14:paraId="0FB058F0" w14:textId="77777777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ASIGNATURA</w:t>
            </w:r>
          </w:p>
        </w:tc>
        <w:tc>
          <w:tcPr>
            <w:tcW w:w="567" w:type="dxa"/>
          </w:tcPr>
          <w:p w14:paraId="7B50B864" w14:textId="77777777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U.V</w:t>
            </w:r>
          </w:p>
        </w:tc>
        <w:tc>
          <w:tcPr>
            <w:tcW w:w="684" w:type="dxa"/>
          </w:tcPr>
          <w:p w14:paraId="62BEBFEC" w14:textId="77777777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POR</w:t>
            </w:r>
          </w:p>
        </w:tc>
        <w:tc>
          <w:tcPr>
            <w:tcW w:w="992" w:type="dxa"/>
          </w:tcPr>
          <w:p w14:paraId="4AD5BAA4" w14:textId="5CB722EF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E553B5"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DIGO</w:t>
            </w:r>
          </w:p>
        </w:tc>
        <w:tc>
          <w:tcPr>
            <w:tcW w:w="2718" w:type="dxa"/>
          </w:tcPr>
          <w:p w14:paraId="046613BA" w14:textId="457EE14C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ASIGNATURA</w:t>
            </w:r>
          </w:p>
        </w:tc>
        <w:tc>
          <w:tcPr>
            <w:tcW w:w="567" w:type="dxa"/>
          </w:tcPr>
          <w:p w14:paraId="5B0F7A7F" w14:textId="77777777" w:rsidR="00C34377" w:rsidRPr="00C044AD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C044AD">
              <w:rPr>
                <w:rFonts w:asciiTheme="majorHAnsi" w:hAnsiTheme="majorHAnsi"/>
                <w:b/>
                <w:sz w:val="20"/>
                <w:szCs w:val="20"/>
              </w:rPr>
              <w:t>U.V</w:t>
            </w:r>
          </w:p>
        </w:tc>
      </w:tr>
      <w:tr w:rsidR="00C34377" w:rsidRPr="00AE6BB2" w14:paraId="282551C9" w14:textId="77777777" w:rsidTr="005633F1">
        <w:trPr>
          <w:trHeight w:val="227"/>
        </w:trPr>
        <w:tc>
          <w:tcPr>
            <w:tcW w:w="963" w:type="dxa"/>
          </w:tcPr>
          <w:p w14:paraId="22B0B7A4" w14:textId="131327E5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2860" w:type="dxa"/>
          </w:tcPr>
          <w:p w14:paraId="7081DF20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14:paraId="4159B294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4" w:type="dxa"/>
          </w:tcPr>
          <w:p w14:paraId="2924BD98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14:paraId="018A444B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2718" w:type="dxa"/>
          </w:tcPr>
          <w:p w14:paraId="306A9D15" w14:textId="2573B324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14:paraId="0518EC13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</w:tr>
      <w:tr w:rsidR="00C34377" w:rsidRPr="00AE6BB2" w14:paraId="7D959E28" w14:textId="77777777" w:rsidTr="005633F1">
        <w:trPr>
          <w:trHeight w:val="227"/>
        </w:trPr>
        <w:tc>
          <w:tcPr>
            <w:tcW w:w="963" w:type="dxa"/>
          </w:tcPr>
          <w:p w14:paraId="3ABF42AE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2860" w:type="dxa"/>
          </w:tcPr>
          <w:p w14:paraId="566DE750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14:paraId="514FBEFB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7B5E71A1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3A3482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2718" w:type="dxa"/>
          </w:tcPr>
          <w:p w14:paraId="60FD455A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14:paraId="6F5A7DB6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</w:tr>
      <w:tr w:rsidR="00C34377" w:rsidRPr="00AE6BB2" w14:paraId="2BB6A4AE" w14:textId="77777777" w:rsidTr="005633F1">
        <w:trPr>
          <w:trHeight w:val="227"/>
        </w:trPr>
        <w:tc>
          <w:tcPr>
            <w:tcW w:w="963" w:type="dxa"/>
          </w:tcPr>
          <w:p w14:paraId="6FE16C39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2860" w:type="dxa"/>
          </w:tcPr>
          <w:p w14:paraId="3601C51D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14:paraId="7CF3AD7E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4" w:type="dxa"/>
          </w:tcPr>
          <w:p w14:paraId="2B53B150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14:paraId="44C60B53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2718" w:type="dxa"/>
          </w:tcPr>
          <w:p w14:paraId="7CAD5101" w14:textId="729ED0BE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14:paraId="20099C1C" w14:textId="77777777" w:rsidR="00C34377" w:rsidRPr="00AE6BB2" w:rsidRDefault="00C3437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</w:tr>
      <w:tr w:rsidR="00062107" w:rsidRPr="00AE6BB2" w14:paraId="1EF5E9DD" w14:textId="77777777" w:rsidTr="005633F1">
        <w:trPr>
          <w:trHeight w:val="227"/>
        </w:trPr>
        <w:tc>
          <w:tcPr>
            <w:tcW w:w="963" w:type="dxa"/>
          </w:tcPr>
          <w:p w14:paraId="6BC603B6" w14:textId="77777777" w:rsidR="00062107" w:rsidRPr="00AE6BB2" w:rsidRDefault="0006210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2860" w:type="dxa"/>
          </w:tcPr>
          <w:p w14:paraId="26895946" w14:textId="77777777" w:rsidR="00062107" w:rsidRPr="00AE6BB2" w:rsidRDefault="0006210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14:paraId="7E32AB84" w14:textId="77777777" w:rsidR="00062107" w:rsidRPr="00AE6BB2" w:rsidRDefault="0006210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4" w:type="dxa"/>
          </w:tcPr>
          <w:p w14:paraId="78EAE607" w14:textId="77777777" w:rsidR="00062107" w:rsidRPr="00AE6BB2" w:rsidRDefault="0006210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14:paraId="66879D24" w14:textId="77777777" w:rsidR="00062107" w:rsidRPr="00AE6BB2" w:rsidRDefault="0006210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2718" w:type="dxa"/>
          </w:tcPr>
          <w:p w14:paraId="7BA45EFE" w14:textId="77777777" w:rsidR="00062107" w:rsidRPr="00AE6BB2" w:rsidRDefault="0006210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</w:tcPr>
          <w:p w14:paraId="6BDD2C35" w14:textId="77777777" w:rsidR="00062107" w:rsidRPr="00AE6BB2" w:rsidRDefault="00062107" w:rsidP="00833A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Theme="majorHAnsi" w:hAnsiTheme="majorHAnsi"/>
                <w:b/>
              </w:rPr>
            </w:pPr>
          </w:p>
        </w:tc>
      </w:tr>
    </w:tbl>
    <w:p w14:paraId="55087B3C" w14:textId="3B1192C5" w:rsidR="004F2EEA" w:rsidRPr="00C34377" w:rsidRDefault="004F2EEA" w:rsidP="00865DB4">
      <w:pPr>
        <w:jc w:val="both"/>
        <w:rPr>
          <w:rFonts w:asciiTheme="majorHAnsi" w:hAnsiTheme="majorHAnsi"/>
          <w:sz w:val="4"/>
          <w:szCs w:val="4"/>
        </w:rPr>
      </w:pPr>
    </w:p>
    <w:p w14:paraId="61DF117F" w14:textId="6107D32E" w:rsidR="005633F1" w:rsidRPr="005633F1" w:rsidRDefault="005633F1" w:rsidP="005633F1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p w14:paraId="2D14AA7A" w14:textId="505B83E0" w:rsidR="00C34377" w:rsidRDefault="00AC6370" w:rsidP="005633F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Fecha: </w:t>
      </w:r>
      <w:r w:rsidR="00C34377">
        <w:rPr>
          <w:rFonts w:asciiTheme="majorHAnsi" w:hAnsiTheme="majorHAnsi"/>
        </w:rPr>
        <w:t xml:space="preserve"> _________________________________</w:t>
      </w:r>
      <w:r>
        <w:rPr>
          <w:rFonts w:asciiTheme="majorHAnsi" w:hAnsiTheme="majorHAnsi"/>
        </w:rPr>
        <w:t>___________________________</w:t>
      </w:r>
    </w:p>
    <w:p w14:paraId="6853AA91" w14:textId="2831656F" w:rsidR="00062107" w:rsidRDefault="00062107" w:rsidP="005633F1">
      <w:pPr>
        <w:spacing w:after="0" w:line="240" w:lineRule="auto"/>
        <w:jc w:val="both"/>
        <w:rPr>
          <w:rFonts w:asciiTheme="majorHAnsi" w:hAnsiTheme="majorHAnsi"/>
        </w:rPr>
      </w:pPr>
    </w:p>
    <w:p w14:paraId="6CB546C0" w14:textId="5B60BE23" w:rsidR="005633F1" w:rsidRPr="005633F1" w:rsidRDefault="005633F1" w:rsidP="005633F1">
      <w:pPr>
        <w:spacing w:after="0" w:line="240" w:lineRule="auto"/>
        <w:jc w:val="both"/>
        <w:rPr>
          <w:rFonts w:asciiTheme="majorHAnsi" w:hAnsiTheme="majorHAnsi"/>
          <w:sz w:val="4"/>
          <w:szCs w:val="4"/>
        </w:rPr>
      </w:pPr>
    </w:p>
    <w:p w14:paraId="3397C447" w14:textId="0C9CE257" w:rsidR="00865DB4" w:rsidRDefault="00877E37" w:rsidP="005633F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Teléfono:  ____________________________</w:t>
      </w:r>
    </w:p>
    <w:p w14:paraId="13D4DDE1" w14:textId="63AD1362" w:rsidR="005633F1" w:rsidRPr="005633F1" w:rsidRDefault="005633F1" w:rsidP="005633F1">
      <w:pPr>
        <w:spacing w:after="0" w:line="240" w:lineRule="auto"/>
        <w:jc w:val="both"/>
        <w:rPr>
          <w:rFonts w:asciiTheme="majorHAnsi" w:hAnsiTheme="majorHAnsi"/>
          <w:sz w:val="4"/>
          <w:szCs w:val="4"/>
        </w:rPr>
      </w:pPr>
    </w:p>
    <w:p w14:paraId="1F1A1FCF" w14:textId="32CB26F5" w:rsidR="005633F1" w:rsidRPr="00865DB4" w:rsidRDefault="005633F1" w:rsidP="005633F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Correo electrónico: ______________________________________________</w:t>
      </w:r>
    </w:p>
    <w:p w14:paraId="0CBE304C" w14:textId="44D1EBFE" w:rsidR="00C34377" w:rsidRDefault="00062107" w:rsidP="00C34377">
      <w:pPr>
        <w:spacing w:after="0"/>
        <w:rPr>
          <w:rFonts w:asciiTheme="majorHAnsi" w:hAnsiTheme="majorHAnsi"/>
        </w:rPr>
      </w:pPr>
      <w:r w:rsidRPr="00062107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53DF873C" wp14:editId="221E2801">
            <wp:simplePos x="0" y="0"/>
            <wp:positionH relativeFrom="column">
              <wp:posOffset>3110865</wp:posOffset>
            </wp:positionH>
            <wp:positionV relativeFrom="paragraph">
              <wp:posOffset>157480</wp:posOffset>
            </wp:positionV>
            <wp:extent cx="2646866" cy="1205230"/>
            <wp:effectExtent l="0" t="0" r="0" b="6985"/>
            <wp:wrapNone/>
            <wp:docPr id="65302552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25522" name="Imagen 1" descr="Text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866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55BD6" w14:textId="1A2627CF" w:rsidR="00C34377" w:rsidRDefault="00C34377" w:rsidP="00C34377">
      <w:pPr>
        <w:spacing w:after="0"/>
        <w:rPr>
          <w:rFonts w:asciiTheme="majorHAnsi" w:hAnsiTheme="majorHAnsi"/>
        </w:rPr>
      </w:pPr>
    </w:p>
    <w:p w14:paraId="1717C466" w14:textId="7DA4E85A" w:rsidR="005633F1" w:rsidRPr="00E553B5" w:rsidRDefault="005633F1" w:rsidP="00C34377">
      <w:pPr>
        <w:spacing w:after="0"/>
        <w:rPr>
          <w:rFonts w:asciiTheme="majorHAnsi" w:hAnsiTheme="majorHAnsi"/>
          <w:sz w:val="24"/>
          <w:szCs w:val="24"/>
        </w:rPr>
      </w:pPr>
    </w:p>
    <w:p w14:paraId="225E3821" w14:textId="231CF097" w:rsidR="00062107" w:rsidRDefault="00062107" w:rsidP="00C34377">
      <w:pPr>
        <w:spacing w:after="0"/>
        <w:rPr>
          <w:rFonts w:asciiTheme="majorHAnsi" w:hAnsiTheme="majorHAnsi"/>
          <w:sz w:val="10"/>
          <w:szCs w:val="10"/>
        </w:rPr>
      </w:pPr>
    </w:p>
    <w:p w14:paraId="63C1BF9B" w14:textId="77777777" w:rsidR="00062107" w:rsidRDefault="00062107" w:rsidP="00C34377">
      <w:pPr>
        <w:spacing w:after="0"/>
        <w:rPr>
          <w:rFonts w:asciiTheme="majorHAnsi" w:hAnsiTheme="majorHAnsi"/>
          <w:sz w:val="10"/>
          <w:szCs w:val="10"/>
        </w:rPr>
      </w:pPr>
    </w:p>
    <w:p w14:paraId="1CBE33FA" w14:textId="53F3F9D7" w:rsidR="00E553B5" w:rsidRPr="00E553B5" w:rsidRDefault="00E553B5" w:rsidP="00C34377">
      <w:pPr>
        <w:spacing w:after="0"/>
        <w:rPr>
          <w:rFonts w:asciiTheme="majorHAnsi" w:hAnsiTheme="majorHAnsi"/>
          <w:sz w:val="10"/>
          <w:szCs w:val="10"/>
        </w:rPr>
      </w:pPr>
    </w:p>
    <w:p w14:paraId="432F03E9" w14:textId="6569ABAE" w:rsidR="004F2EEA" w:rsidRDefault="004F2EEA" w:rsidP="00C3437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</w:t>
      </w:r>
    </w:p>
    <w:p w14:paraId="7A3A52BD" w14:textId="5B197975" w:rsidR="00CA416C" w:rsidRPr="00062107" w:rsidRDefault="004F2EEA" w:rsidP="00062107">
      <w:pPr>
        <w:rPr>
          <w:rFonts w:asciiTheme="majorHAnsi" w:hAnsiTheme="majorHAnsi"/>
        </w:rPr>
      </w:pPr>
      <w:r>
        <w:rPr>
          <w:rFonts w:asciiTheme="majorHAnsi" w:hAnsiTheme="majorHAnsi"/>
        </w:rPr>
        <w:t>Firma del solicitante</w:t>
      </w:r>
    </w:p>
    <w:sectPr w:rsidR="00CA416C" w:rsidRPr="00062107" w:rsidSect="00E553B5">
      <w:headerReference w:type="default" r:id="rId9"/>
      <w:footerReference w:type="default" r:id="rId10"/>
      <w:pgSz w:w="12242" w:h="15842" w:code="1"/>
      <w:pgMar w:top="3005" w:right="1701" w:bottom="1701" w:left="1701" w:header="851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8AFC" w14:textId="77777777" w:rsidR="00473DD3" w:rsidRDefault="00473DD3" w:rsidP="00474875">
      <w:r>
        <w:separator/>
      </w:r>
    </w:p>
  </w:endnote>
  <w:endnote w:type="continuationSeparator" w:id="0">
    <w:p w14:paraId="2C9896A6" w14:textId="77777777" w:rsidR="00473DD3" w:rsidRDefault="00473DD3" w:rsidP="0047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4AA9" w14:textId="6445B329" w:rsidR="00B6638A" w:rsidRPr="00877D3F" w:rsidRDefault="00DB342E" w:rsidP="00DB342E">
    <w:pPr>
      <w:pStyle w:val="Piedepgina"/>
      <w:tabs>
        <w:tab w:val="clear" w:pos="4419"/>
        <w:tab w:val="clear" w:pos="8838"/>
        <w:tab w:val="center" w:pos="4420"/>
        <w:tab w:val="right" w:pos="8840"/>
      </w:tabs>
      <w:rPr>
        <w:rFonts w:ascii="Century Schoolbook" w:hAnsi="Century Schoolbook" w:cstheme="minorHAnsi"/>
        <w:sz w:val="28"/>
        <w:szCs w:val="28"/>
      </w:rPr>
    </w:pPr>
    <w:r>
      <w:rPr>
        <w:rFonts w:ascii="HelveticaNeueLT Std" w:hAnsi="HelveticaNeueLT Std"/>
        <w:b/>
        <w:noProof/>
        <w:sz w:val="20"/>
      </w:rPr>
      <w:drawing>
        <wp:anchor distT="0" distB="0" distL="114300" distR="114300" simplePos="0" relativeHeight="251667456" behindDoc="0" locked="0" layoutInCell="1" allowOverlap="1" wp14:anchorId="53B93793" wp14:editId="0E232C79">
          <wp:simplePos x="0" y="0"/>
          <wp:positionH relativeFrom="column">
            <wp:posOffset>2416175</wp:posOffset>
          </wp:positionH>
          <wp:positionV relativeFrom="paragraph">
            <wp:posOffset>227965</wp:posOffset>
          </wp:positionV>
          <wp:extent cx="1199515" cy="487680"/>
          <wp:effectExtent l="0" t="0" r="635" b="7620"/>
          <wp:wrapTopAndBottom/>
          <wp:docPr id="1362147234" name="Imagen 3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01436" name="Imagen 3" descr="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NeueLT Std" w:hAnsi="HelveticaNeueLT Std"/>
        <w:b/>
        <w:noProof/>
        <w:sz w:val="20"/>
      </w:rPr>
      <w:drawing>
        <wp:anchor distT="0" distB="0" distL="114300" distR="114300" simplePos="0" relativeHeight="251665408" behindDoc="0" locked="0" layoutInCell="1" allowOverlap="1" wp14:anchorId="02A64AB1" wp14:editId="647CDE4C">
          <wp:simplePos x="0" y="0"/>
          <wp:positionH relativeFrom="column">
            <wp:posOffset>824865</wp:posOffset>
          </wp:positionH>
          <wp:positionV relativeFrom="paragraph">
            <wp:posOffset>185420</wp:posOffset>
          </wp:positionV>
          <wp:extent cx="1366535" cy="510409"/>
          <wp:effectExtent l="0" t="0" r="5080" b="4445"/>
          <wp:wrapNone/>
          <wp:docPr id="1422713204" name="Imagen 142271320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38" t="23316" r="15212" b="24476"/>
                  <a:stretch/>
                </pic:blipFill>
                <pic:spPr bwMode="auto">
                  <a:xfrm>
                    <a:off x="0" y="0"/>
                    <a:ext cx="1366535" cy="510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NeueLT Std" w:hAnsi="HelveticaNeueLT Std"/>
        <w:b/>
        <w:noProof/>
        <w:sz w:val="20"/>
      </w:rPr>
      <w:drawing>
        <wp:anchor distT="0" distB="0" distL="114300" distR="114300" simplePos="0" relativeHeight="251666432" behindDoc="0" locked="0" layoutInCell="1" allowOverlap="1" wp14:anchorId="593ADCAA" wp14:editId="34509AB1">
          <wp:simplePos x="0" y="0"/>
          <wp:positionH relativeFrom="column">
            <wp:posOffset>-807720</wp:posOffset>
          </wp:positionH>
          <wp:positionV relativeFrom="paragraph">
            <wp:posOffset>151765</wp:posOffset>
          </wp:positionV>
          <wp:extent cx="1402080" cy="579120"/>
          <wp:effectExtent l="0" t="0" r="7620" b="0"/>
          <wp:wrapTopAndBottom/>
          <wp:docPr id="1592668810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64780" name="Imagen 2" descr="Logotipo, nombre de la empresa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804" b="29891"/>
                  <a:stretch/>
                </pic:blipFill>
                <pic:spPr bwMode="auto">
                  <a:xfrm>
                    <a:off x="0" y="0"/>
                    <a:ext cx="1402080" cy="579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entury Schoolbook" w:hAnsi="Century Schoolbook" w:cstheme="minorHAnsi"/>
        <w:color w:val="4F81BD" w:themeColor="accent1"/>
      </w:rPr>
      <w:tab/>
    </w:r>
    <w:r>
      <w:rPr>
        <w:rFonts w:ascii="Century Schoolbook" w:hAnsi="Century Schoolbook" w:cstheme="minorHAnsi"/>
        <w:color w:val="4F81BD" w:themeColor="accent1"/>
      </w:rPr>
      <w:tab/>
    </w:r>
    <w:r w:rsidR="00B6638A" w:rsidRPr="00877D3F">
      <w:rPr>
        <w:rFonts w:ascii="Century Schoolbook" w:hAnsi="Century Schoolbook" w:cstheme="minorHAnsi"/>
        <w:color w:val="4F81BD" w:themeColor="accent1"/>
      </w:rPr>
      <w:t xml:space="preserve">pág. </w:t>
    </w:r>
    <w:r w:rsidR="00B6638A" w:rsidRPr="00877D3F">
      <w:rPr>
        <w:rFonts w:ascii="Century Schoolbook" w:hAnsi="Century Schoolbook" w:cstheme="minorHAnsi"/>
        <w:color w:val="4F81BD" w:themeColor="accent1"/>
      </w:rPr>
      <w:fldChar w:fldCharType="begin"/>
    </w:r>
    <w:r w:rsidR="00B6638A" w:rsidRPr="00877D3F">
      <w:rPr>
        <w:rFonts w:ascii="Century Schoolbook" w:hAnsi="Century Schoolbook" w:cstheme="minorHAnsi"/>
        <w:color w:val="4F81BD" w:themeColor="accent1"/>
      </w:rPr>
      <w:instrText>PAGE  \* Arabic</w:instrText>
    </w:r>
    <w:r w:rsidR="00B6638A" w:rsidRPr="00877D3F">
      <w:rPr>
        <w:rFonts w:ascii="Century Schoolbook" w:hAnsi="Century Schoolbook" w:cstheme="minorHAnsi"/>
        <w:color w:val="4F81BD" w:themeColor="accent1"/>
      </w:rPr>
      <w:fldChar w:fldCharType="separate"/>
    </w:r>
    <w:r w:rsidR="00B6638A">
      <w:rPr>
        <w:rFonts w:ascii="Century Schoolbook" w:hAnsi="Century Schoolbook" w:cstheme="minorHAnsi"/>
        <w:noProof/>
        <w:color w:val="4F81BD" w:themeColor="accent1"/>
      </w:rPr>
      <w:t>1</w:t>
    </w:r>
    <w:r w:rsidR="00B6638A" w:rsidRPr="00877D3F">
      <w:rPr>
        <w:rFonts w:ascii="Century Schoolbook" w:hAnsi="Century Schoolbook" w:cstheme="minorHAnsi"/>
        <w:color w:val="4F81BD" w:themeColor="accent1"/>
      </w:rPr>
      <w:fldChar w:fldCharType="end"/>
    </w:r>
  </w:p>
  <w:p w14:paraId="3DC2F0D0" w14:textId="77777777" w:rsidR="00B6638A" w:rsidRDefault="00B663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6EE7" w14:textId="77777777" w:rsidR="00473DD3" w:rsidRDefault="00473DD3" w:rsidP="00474875">
      <w:r>
        <w:separator/>
      </w:r>
    </w:p>
  </w:footnote>
  <w:footnote w:type="continuationSeparator" w:id="0">
    <w:p w14:paraId="2CF62808" w14:textId="77777777" w:rsidR="00473DD3" w:rsidRDefault="00473DD3" w:rsidP="0047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B1D2" w14:textId="29C61A48" w:rsidR="00B6638A" w:rsidRPr="00FE1DE4" w:rsidRDefault="00DE64FB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sz w:val="20"/>
      </w:rPr>
    </w:pPr>
    <w:r>
      <w:rPr>
        <w:rFonts w:ascii="Cambria" w:hAnsi="Cambria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FEAF94D" wp14:editId="089C4A62">
              <wp:simplePos x="0" y="0"/>
              <wp:positionH relativeFrom="column">
                <wp:posOffset>4332605</wp:posOffset>
              </wp:positionH>
              <wp:positionV relativeFrom="paragraph">
                <wp:posOffset>-209245</wp:posOffset>
              </wp:positionV>
              <wp:extent cx="1553845" cy="261620"/>
              <wp:effectExtent l="0" t="0" r="27305" b="2413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3845" cy="261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76DB8DA" w14:textId="77777777" w:rsidR="00DE64FB" w:rsidRPr="00FE330F" w:rsidRDefault="00DE64FB" w:rsidP="00DE64FB">
                          <w:pPr>
                            <w:spacing w:after="0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s-GT"/>
                            </w:rPr>
                          </w:pPr>
                          <w:r w:rsidRPr="00FE330F"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s-GT"/>
                            </w:rPr>
                            <w:t xml:space="preserve">SECRETARÍA ACADÉMICA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EAF94D" id="Rectángulo 6" o:spid="_x0000_s1026" style="position:absolute;left:0;text-align:left;margin-left:341.15pt;margin-top:-16.5pt;width:122.35pt;height:20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" fillcolor="window" strokecolor="window" strokeweight="2pt">
              <v:textbox>
                <w:txbxContent>
                  <w:p w14:paraId="576DB8DA" w14:textId="77777777" w:rsidR="00DE64FB" w:rsidRPr="00FE330F" w:rsidRDefault="00DE64FB" w:rsidP="00DE64FB">
                    <w:pPr>
                      <w:spacing w:after="0"/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lang w:val="es-GT"/>
                      </w:rPr>
                    </w:pPr>
                    <w:r w:rsidRPr="00FE330F"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lang w:val="es-GT"/>
                      </w:rPr>
                      <w:t xml:space="preserve">SECRETARÍA ACADÉMICA </w:t>
                    </w:r>
                  </w:p>
                </w:txbxContent>
              </v:textbox>
            </v:rect>
          </w:pict>
        </mc:Fallback>
      </mc:AlternateContent>
    </w:r>
    <w:r w:rsidR="00B6638A">
      <w:rPr>
        <w:rFonts w:ascii="HelveticaNeueLT Std" w:hAnsi="HelveticaNeueLT Std"/>
        <w:b/>
        <w:noProof/>
        <w:sz w:val="20"/>
      </w:rPr>
      <w:drawing>
        <wp:anchor distT="0" distB="0" distL="114300" distR="114300" simplePos="0" relativeHeight="251662336" behindDoc="1" locked="0" layoutInCell="1" allowOverlap="1" wp14:anchorId="2C639C69" wp14:editId="3BE7ED1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5040" cy="10048875"/>
          <wp:effectExtent l="0" t="0" r="7620" b="0"/>
          <wp:wrapNone/>
          <wp:docPr id="1295877460" name="Imagen 129587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4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38A" w:rsidRPr="00FE1DE4">
      <w:rPr>
        <w:rFonts w:ascii="HelveticaNeueLT Std" w:hAnsi="HelveticaNeueLT Std"/>
        <w:b/>
        <w:sz w:val="20"/>
      </w:rPr>
      <w:t xml:space="preserve">                  </w:t>
    </w:r>
  </w:p>
  <w:p w14:paraId="2B6FAA98" w14:textId="20D5A42A" w:rsidR="00B6638A" w:rsidRPr="00FE1DE4" w:rsidRDefault="00510EB7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sz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12A07F5" wp14:editId="204D2B34">
          <wp:simplePos x="0" y="0"/>
          <wp:positionH relativeFrom="column">
            <wp:posOffset>4176604</wp:posOffset>
          </wp:positionH>
          <wp:positionV relativeFrom="paragraph">
            <wp:posOffset>80721</wp:posOffset>
          </wp:positionV>
          <wp:extent cx="1924050" cy="87924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879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052DF" w14:textId="2A8DAE17" w:rsidR="00B6638A" w:rsidRPr="00FE1DE4" w:rsidRDefault="00B6638A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sz w:val="20"/>
      </w:rPr>
    </w:pPr>
    <w:r w:rsidRPr="00FE1DE4">
      <w:rPr>
        <w:rFonts w:ascii="HelveticaNeueLT Std" w:hAnsi="HelveticaNeueLT Std"/>
        <w:b/>
        <w:sz w:val="20"/>
      </w:rPr>
      <w:t xml:space="preserve">                                                                                                            </w:t>
    </w:r>
  </w:p>
  <w:p w14:paraId="1FA8240F" w14:textId="336DB8C0" w:rsidR="00B6638A" w:rsidRDefault="00B6638A" w:rsidP="00DB342E">
    <w:pPr>
      <w:pStyle w:val="Encabezado"/>
      <w:tabs>
        <w:tab w:val="clear" w:pos="4419"/>
        <w:tab w:val="clear" w:pos="8838"/>
        <w:tab w:val="left" w:pos="3132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</w:t>
    </w:r>
    <w:r w:rsidR="00DB342E">
      <w:rPr>
        <w:rFonts w:ascii="HelveticaNeueLT Std" w:hAnsi="HelveticaNeueLT Std"/>
        <w:b/>
        <w:color w:val="1F497D"/>
        <w:sz w:val="20"/>
      </w:rPr>
      <w:tab/>
    </w:r>
  </w:p>
  <w:p w14:paraId="107C0E6C" w14:textId="40EF35D5" w:rsidR="00B6638A" w:rsidRDefault="00B6638A" w:rsidP="008B12F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</w:p>
  <w:p w14:paraId="0241F6D7" w14:textId="323213CE" w:rsidR="00B6638A" w:rsidRPr="00A23D3E" w:rsidRDefault="00B6638A" w:rsidP="008E5CBA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Cambria" w:eastAsia="Times New Roman" w:hAnsi="Cambria"/>
        <w:b/>
        <w:color w:val="1F497D"/>
        <w:sz w:val="10"/>
        <w:szCs w:val="28"/>
        <w:lang w:val="es-ES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     </w:t>
    </w:r>
  </w:p>
  <w:p w14:paraId="37A75306" w14:textId="4974C7D2" w:rsidR="00B6638A" w:rsidRPr="00A23D3E" w:rsidRDefault="00510EB7" w:rsidP="00881DD0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Cambria" w:eastAsia="Times New Roman" w:hAnsi="Cambria"/>
        <w:b/>
        <w:color w:val="1F497D"/>
        <w:sz w:val="10"/>
        <w:szCs w:val="28"/>
        <w:lang w:val="es-ES"/>
      </w:rPr>
    </w:pPr>
    <w:r>
      <w:rPr>
        <w:rFonts w:ascii="Cambria" w:hAnsi="Cambria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CEB13B" wp14:editId="7A82B89F">
              <wp:simplePos x="0" y="0"/>
              <wp:positionH relativeFrom="column">
                <wp:posOffset>4754880</wp:posOffset>
              </wp:positionH>
              <wp:positionV relativeFrom="paragraph">
                <wp:posOffset>234391</wp:posOffset>
              </wp:positionV>
              <wp:extent cx="1557338" cy="266700"/>
              <wp:effectExtent l="0" t="0" r="24130" b="190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7338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48F38D4" w14:textId="77777777" w:rsidR="00510EB7" w:rsidRDefault="00510EB7" w:rsidP="00510EB7">
                          <w:pPr>
                            <w:spacing w:after="0"/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</w:pPr>
                          <w:r w:rsidRPr="00A90211"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  <w:t xml:space="preserve">CIUDAD UNIVERSITARIA, Edificio B-2,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  <w:t>cuarto</w:t>
                          </w:r>
                          <w:r w:rsidRPr="00A90211"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  <w:t xml:space="preserve"> piso</w:t>
                          </w:r>
                        </w:p>
                        <w:p w14:paraId="6583FB0C" w14:textId="77777777" w:rsidR="00510EB7" w:rsidRPr="00A90211" w:rsidRDefault="00510EB7" w:rsidP="00510EB7">
                          <w:pPr>
                            <w:spacing w:after="0"/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</w:pPr>
                          <w:r w:rsidRPr="00A90211"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  <w:t xml:space="preserve"> Teléfono 2216-3000, Ext. 100941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EB13B" id="Rectángulo 4" o:spid="_x0000_s1027" style="position:absolute;margin-left:374.4pt;margin-top:18.45pt;width:122.6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" fillcolor="window" strokecolor="window" strokeweight="2pt">
              <v:textbox>
                <w:txbxContent>
                  <w:p w14:paraId="648F38D4" w14:textId="77777777" w:rsidR="00510EB7" w:rsidRDefault="00510EB7" w:rsidP="00510EB7">
                    <w:pPr>
                      <w:spacing w:after="0"/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</w:pPr>
                    <w:r w:rsidRPr="00A90211"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  <w:t xml:space="preserve">CIUDAD UNIVERSITARIA, Edificio B-2, </w:t>
                    </w:r>
                    <w:r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  <w:t>cuarto</w:t>
                    </w:r>
                    <w:r w:rsidRPr="00A90211"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  <w:t xml:space="preserve"> piso</w:t>
                    </w:r>
                  </w:p>
                  <w:p w14:paraId="6583FB0C" w14:textId="77777777" w:rsidR="00510EB7" w:rsidRPr="00A90211" w:rsidRDefault="00510EB7" w:rsidP="00510EB7">
                    <w:pPr>
                      <w:spacing w:after="0"/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</w:pPr>
                    <w:r w:rsidRPr="00A90211"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  <w:t xml:space="preserve"> Teléfono 2216-3000, Ext. 100941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9B1"/>
    <w:multiLevelType w:val="hybridMultilevel"/>
    <w:tmpl w:val="1A26ADF6"/>
    <w:lvl w:ilvl="0" w:tplc="100A000F">
      <w:start w:val="1"/>
      <w:numFmt w:val="decimal"/>
      <w:lvlText w:val="%1."/>
      <w:lvlJc w:val="left"/>
      <w:pPr>
        <w:ind w:left="770" w:hanging="360"/>
      </w:pPr>
    </w:lvl>
    <w:lvl w:ilvl="1" w:tplc="100A0019" w:tentative="1">
      <w:start w:val="1"/>
      <w:numFmt w:val="lowerLetter"/>
      <w:lvlText w:val="%2."/>
      <w:lvlJc w:val="left"/>
      <w:pPr>
        <w:ind w:left="1490" w:hanging="360"/>
      </w:pPr>
    </w:lvl>
    <w:lvl w:ilvl="2" w:tplc="100A001B" w:tentative="1">
      <w:start w:val="1"/>
      <w:numFmt w:val="lowerRoman"/>
      <w:lvlText w:val="%3."/>
      <w:lvlJc w:val="right"/>
      <w:pPr>
        <w:ind w:left="2210" w:hanging="180"/>
      </w:pPr>
    </w:lvl>
    <w:lvl w:ilvl="3" w:tplc="100A000F" w:tentative="1">
      <w:start w:val="1"/>
      <w:numFmt w:val="decimal"/>
      <w:lvlText w:val="%4."/>
      <w:lvlJc w:val="left"/>
      <w:pPr>
        <w:ind w:left="2930" w:hanging="360"/>
      </w:pPr>
    </w:lvl>
    <w:lvl w:ilvl="4" w:tplc="100A0019" w:tentative="1">
      <w:start w:val="1"/>
      <w:numFmt w:val="lowerLetter"/>
      <w:lvlText w:val="%5."/>
      <w:lvlJc w:val="left"/>
      <w:pPr>
        <w:ind w:left="3650" w:hanging="360"/>
      </w:pPr>
    </w:lvl>
    <w:lvl w:ilvl="5" w:tplc="100A001B" w:tentative="1">
      <w:start w:val="1"/>
      <w:numFmt w:val="lowerRoman"/>
      <w:lvlText w:val="%6."/>
      <w:lvlJc w:val="right"/>
      <w:pPr>
        <w:ind w:left="4370" w:hanging="180"/>
      </w:pPr>
    </w:lvl>
    <w:lvl w:ilvl="6" w:tplc="100A000F" w:tentative="1">
      <w:start w:val="1"/>
      <w:numFmt w:val="decimal"/>
      <w:lvlText w:val="%7."/>
      <w:lvlJc w:val="left"/>
      <w:pPr>
        <w:ind w:left="5090" w:hanging="360"/>
      </w:pPr>
    </w:lvl>
    <w:lvl w:ilvl="7" w:tplc="100A0019" w:tentative="1">
      <w:start w:val="1"/>
      <w:numFmt w:val="lowerLetter"/>
      <w:lvlText w:val="%8."/>
      <w:lvlJc w:val="left"/>
      <w:pPr>
        <w:ind w:left="5810" w:hanging="360"/>
      </w:pPr>
    </w:lvl>
    <w:lvl w:ilvl="8" w:tplc="10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3B9766F"/>
    <w:multiLevelType w:val="hybridMultilevel"/>
    <w:tmpl w:val="884E8484"/>
    <w:lvl w:ilvl="0" w:tplc="102A61B2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6C16"/>
    <w:multiLevelType w:val="hybridMultilevel"/>
    <w:tmpl w:val="589A8C8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0915"/>
    <w:multiLevelType w:val="multilevel"/>
    <w:tmpl w:val="181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F615C"/>
    <w:multiLevelType w:val="hybridMultilevel"/>
    <w:tmpl w:val="86142C5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5B58"/>
    <w:multiLevelType w:val="multilevel"/>
    <w:tmpl w:val="F17E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0293E"/>
    <w:multiLevelType w:val="hybridMultilevel"/>
    <w:tmpl w:val="D0C6BBD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4C94"/>
    <w:multiLevelType w:val="hybridMultilevel"/>
    <w:tmpl w:val="057CDB5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06D1"/>
    <w:multiLevelType w:val="hybridMultilevel"/>
    <w:tmpl w:val="5868EA0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0B3D"/>
    <w:multiLevelType w:val="hybridMultilevel"/>
    <w:tmpl w:val="A5BED52A"/>
    <w:lvl w:ilvl="0" w:tplc="1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3BC1C05"/>
    <w:multiLevelType w:val="hybridMultilevel"/>
    <w:tmpl w:val="D576BDD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06CC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0B49"/>
    <w:multiLevelType w:val="hybridMultilevel"/>
    <w:tmpl w:val="401E40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004FB"/>
    <w:multiLevelType w:val="hybridMultilevel"/>
    <w:tmpl w:val="D62E1A16"/>
    <w:lvl w:ilvl="0" w:tplc="9E1ABE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6F6B"/>
    <w:multiLevelType w:val="multilevel"/>
    <w:tmpl w:val="7BB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923FF"/>
    <w:multiLevelType w:val="hybridMultilevel"/>
    <w:tmpl w:val="F8742050"/>
    <w:lvl w:ilvl="0" w:tplc="CE866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79BF"/>
    <w:multiLevelType w:val="hybridMultilevel"/>
    <w:tmpl w:val="48D81160"/>
    <w:lvl w:ilvl="0" w:tplc="35847E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B6727"/>
    <w:multiLevelType w:val="multilevel"/>
    <w:tmpl w:val="1356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21865"/>
    <w:multiLevelType w:val="hybridMultilevel"/>
    <w:tmpl w:val="1FB02B02"/>
    <w:lvl w:ilvl="0" w:tplc="480A000F">
      <w:start w:val="1"/>
      <w:numFmt w:val="decimal"/>
      <w:lvlText w:val="%1."/>
      <w:lvlJc w:val="left"/>
      <w:pPr>
        <w:ind w:left="901" w:hanging="360"/>
      </w:pPr>
    </w:lvl>
    <w:lvl w:ilvl="1" w:tplc="480A0019" w:tentative="1">
      <w:start w:val="1"/>
      <w:numFmt w:val="lowerLetter"/>
      <w:lvlText w:val="%2."/>
      <w:lvlJc w:val="left"/>
      <w:pPr>
        <w:ind w:left="1621" w:hanging="360"/>
      </w:pPr>
    </w:lvl>
    <w:lvl w:ilvl="2" w:tplc="480A001B" w:tentative="1">
      <w:start w:val="1"/>
      <w:numFmt w:val="lowerRoman"/>
      <w:lvlText w:val="%3."/>
      <w:lvlJc w:val="right"/>
      <w:pPr>
        <w:ind w:left="2341" w:hanging="180"/>
      </w:pPr>
    </w:lvl>
    <w:lvl w:ilvl="3" w:tplc="480A000F" w:tentative="1">
      <w:start w:val="1"/>
      <w:numFmt w:val="decimal"/>
      <w:lvlText w:val="%4."/>
      <w:lvlJc w:val="left"/>
      <w:pPr>
        <w:ind w:left="3061" w:hanging="360"/>
      </w:pPr>
    </w:lvl>
    <w:lvl w:ilvl="4" w:tplc="480A0019" w:tentative="1">
      <w:start w:val="1"/>
      <w:numFmt w:val="lowerLetter"/>
      <w:lvlText w:val="%5."/>
      <w:lvlJc w:val="left"/>
      <w:pPr>
        <w:ind w:left="3781" w:hanging="360"/>
      </w:pPr>
    </w:lvl>
    <w:lvl w:ilvl="5" w:tplc="480A001B" w:tentative="1">
      <w:start w:val="1"/>
      <w:numFmt w:val="lowerRoman"/>
      <w:lvlText w:val="%6."/>
      <w:lvlJc w:val="right"/>
      <w:pPr>
        <w:ind w:left="4501" w:hanging="180"/>
      </w:pPr>
    </w:lvl>
    <w:lvl w:ilvl="6" w:tplc="480A000F" w:tentative="1">
      <w:start w:val="1"/>
      <w:numFmt w:val="decimal"/>
      <w:lvlText w:val="%7."/>
      <w:lvlJc w:val="left"/>
      <w:pPr>
        <w:ind w:left="5221" w:hanging="360"/>
      </w:pPr>
    </w:lvl>
    <w:lvl w:ilvl="7" w:tplc="480A0019" w:tentative="1">
      <w:start w:val="1"/>
      <w:numFmt w:val="lowerLetter"/>
      <w:lvlText w:val="%8."/>
      <w:lvlJc w:val="left"/>
      <w:pPr>
        <w:ind w:left="5941" w:hanging="360"/>
      </w:pPr>
    </w:lvl>
    <w:lvl w:ilvl="8" w:tplc="480A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55710861"/>
    <w:multiLevelType w:val="hybridMultilevel"/>
    <w:tmpl w:val="62361766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D1C8F"/>
    <w:multiLevelType w:val="hybridMultilevel"/>
    <w:tmpl w:val="7C38DE7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26BEC"/>
    <w:multiLevelType w:val="hybridMultilevel"/>
    <w:tmpl w:val="3D6A7B2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31AB0"/>
    <w:multiLevelType w:val="hybridMultilevel"/>
    <w:tmpl w:val="C2640CEC"/>
    <w:lvl w:ilvl="0" w:tplc="1A7414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5D0F74"/>
    <w:multiLevelType w:val="hybridMultilevel"/>
    <w:tmpl w:val="0AC6897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649A2"/>
    <w:multiLevelType w:val="multilevel"/>
    <w:tmpl w:val="35BA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E3314"/>
    <w:multiLevelType w:val="hybridMultilevel"/>
    <w:tmpl w:val="82C2BF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0411E"/>
    <w:multiLevelType w:val="hybridMultilevel"/>
    <w:tmpl w:val="E00237D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D7B23"/>
    <w:multiLevelType w:val="hybridMultilevel"/>
    <w:tmpl w:val="A5821D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81C23"/>
    <w:multiLevelType w:val="hybridMultilevel"/>
    <w:tmpl w:val="26B06F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3A14A4B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04464"/>
    <w:multiLevelType w:val="hybridMultilevel"/>
    <w:tmpl w:val="0BDAF5DC"/>
    <w:lvl w:ilvl="0" w:tplc="10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1" w15:restartNumberingAfterBreak="0">
    <w:nsid w:val="7FCC03E1"/>
    <w:multiLevelType w:val="multilevel"/>
    <w:tmpl w:val="F1CC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483538">
    <w:abstractNumId w:val="29"/>
  </w:num>
  <w:num w:numId="2" w16cid:durableId="550922800">
    <w:abstractNumId w:val="11"/>
  </w:num>
  <w:num w:numId="3" w16cid:durableId="686443233">
    <w:abstractNumId w:val="22"/>
  </w:num>
  <w:num w:numId="4" w16cid:durableId="1383752544">
    <w:abstractNumId w:val="13"/>
  </w:num>
  <w:num w:numId="5" w16cid:durableId="1484348639">
    <w:abstractNumId w:val="16"/>
  </w:num>
  <w:num w:numId="6" w16cid:durableId="9503622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2215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400693">
    <w:abstractNumId w:val="15"/>
  </w:num>
  <w:num w:numId="9" w16cid:durableId="2137673547">
    <w:abstractNumId w:val="23"/>
  </w:num>
  <w:num w:numId="10" w16cid:durableId="1253660844">
    <w:abstractNumId w:val="13"/>
  </w:num>
  <w:num w:numId="11" w16cid:durableId="240141959">
    <w:abstractNumId w:val="18"/>
  </w:num>
  <w:num w:numId="12" w16cid:durableId="81227213">
    <w:abstractNumId w:val="25"/>
  </w:num>
  <w:num w:numId="13" w16cid:durableId="232351166">
    <w:abstractNumId w:val="12"/>
  </w:num>
  <w:num w:numId="14" w16cid:durableId="421881572">
    <w:abstractNumId w:val="4"/>
  </w:num>
  <w:num w:numId="15" w16cid:durableId="1815677508">
    <w:abstractNumId w:val="27"/>
  </w:num>
  <w:num w:numId="16" w16cid:durableId="2092653325">
    <w:abstractNumId w:val="1"/>
  </w:num>
  <w:num w:numId="17" w16cid:durableId="807628592">
    <w:abstractNumId w:val="17"/>
  </w:num>
  <w:num w:numId="18" w16cid:durableId="1396781071">
    <w:abstractNumId w:val="3"/>
  </w:num>
  <w:num w:numId="19" w16cid:durableId="1575775161">
    <w:abstractNumId w:val="5"/>
  </w:num>
  <w:num w:numId="20" w16cid:durableId="1726221557">
    <w:abstractNumId w:val="14"/>
  </w:num>
  <w:num w:numId="21" w16cid:durableId="589460916">
    <w:abstractNumId w:val="31"/>
  </w:num>
  <w:num w:numId="22" w16cid:durableId="864906991">
    <w:abstractNumId w:val="24"/>
  </w:num>
  <w:num w:numId="23" w16cid:durableId="1751274335">
    <w:abstractNumId w:val="10"/>
  </w:num>
  <w:num w:numId="24" w16cid:durableId="1809319322">
    <w:abstractNumId w:val="6"/>
  </w:num>
  <w:num w:numId="25" w16cid:durableId="428892064">
    <w:abstractNumId w:val="7"/>
  </w:num>
  <w:num w:numId="26" w16cid:durableId="1923685994">
    <w:abstractNumId w:val="19"/>
  </w:num>
  <w:num w:numId="27" w16cid:durableId="250431832">
    <w:abstractNumId w:val="26"/>
  </w:num>
  <w:num w:numId="28" w16cid:durableId="1825658316">
    <w:abstractNumId w:val="2"/>
  </w:num>
  <w:num w:numId="29" w16cid:durableId="604920976">
    <w:abstractNumId w:val="20"/>
  </w:num>
  <w:num w:numId="30" w16cid:durableId="178468516">
    <w:abstractNumId w:val="0"/>
  </w:num>
  <w:num w:numId="31" w16cid:durableId="158808503">
    <w:abstractNumId w:val="9"/>
  </w:num>
  <w:num w:numId="32" w16cid:durableId="2014994016">
    <w:abstractNumId w:val="30"/>
  </w:num>
  <w:num w:numId="33" w16cid:durableId="492718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6A"/>
    <w:rsid w:val="0000063E"/>
    <w:rsid w:val="00012F45"/>
    <w:rsid w:val="00013811"/>
    <w:rsid w:val="00014D22"/>
    <w:rsid w:val="00014E18"/>
    <w:rsid w:val="00015985"/>
    <w:rsid w:val="00015FEE"/>
    <w:rsid w:val="000168D6"/>
    <w:rsid w:val="00022771"/>
    <w:rsid w:val="00022958"/>
    <w:rsid w:val="00022BF1"/>
    <w:rsid w:val="00022C7B"/>
    <w:rsid w:val="00025398"/>
    <w:rsid w:val="0002596D"/>
    <w:rsid w:val="000259E9"/>
    <w:rsid w:val="000275A8"/>
    <w:rsid w:val="00032513"/>
    <w:rsid w:val="00034EB6"/>
    <w:rsid w:val="00035922"/>
    <w:rsid w:val="00036053"/>
    <w:rsid w:val="00037F38"/>
    <w:rsid w:val="00040585"/>
    <w:rsid w:val="0004098D"/>
    <w:rsid w:val="00041399"/>
    <w:rsid w:val="00041566"/>
    <w:rsid w:val="000422CA"/>
    <w:rsid w:val="0004454C"/>
    <w:rsid w:val="00045578"/>
    <w:rsid w:val="0004619C"/>
    <w:rsid w:val="0005174E"/>
    <w:rsid w:val="00052566"/>
    <w:rsid w:val="00054662"/>
    <w:rsid w:val="00055374"/>
    <w:rsid w:val="00055790"/>
    <w:rsid w:val="000559C1"/>
    <w:rsid w:val="0005648D"/>
    <w:rsid w:val="000565EC"/>
    <w:rsid w:val="000610E8"/>
    <w:rsid w:val="00061C19"/>
    <w:rsid w:val="00062107"/>
    <w:rsid w:val="000628D4"/>
    <w:rsid w:val="00062B98"/>
    <w:rsid w:val="00064531"/>
    <w:rsid w:val="000657E2"/>
    <w:rsid w:val="00067AD9"/>
    <w:rsid w:val="0007030A"/>
    <w:rsid w:val="000735DE"/>
    <w:rsid w:val="00073650"/>
    <w:rsid w:val="00073C68"/>
    <w:rsid w:val="00075485"/>
    <w:rsid w:val="000757A9"/>
    <w:rsid w:val="00075F77"/>
    <w:rsid w:val="00076AF4"/>
    <w:rsid w:val="00083191"/>
    <w:rsid w:val="00083B82"/>
    <w:rsid w:val="00086CAA"/>
    <w:rsid w:val="000874BE"/>
    <w:rsid w:val="000874FD"/>
    <w:rsid w:val="0009033B"/>
    <w:rsid w:val="00090402"/>
    <w:rsid w:val="0009199E"/>
    <w:rsid w:val="00095BE9"/>
    <w:rsid w:val="000A15C9"/>
    <w:rsid w:val="000A74CB"/>
    <w:rsid w:val="000B202B"/>
    <w:rsid w:val="000B2B52"/>
    <w:rsid w:val="000B33A2"/>
    <w:rsid w:val="000B43F3"/>
    <w:rsid w:val="000B50D3"/>
    <w:rsid w:val="000B635F"/>
    <w:rsid w:val="000B725A"/>
    <w:rsid w:val="000C0D88"/>
    <w:rsid w:val="000C12AD"/>
    <w:rsid w:val="000C143C"/>
    <w:rsid w:val="000C1BBB"/>
    <w:rsid w:val="000C3AD1"/>
    <w:rsid w:val="000C418F"/>
    <w:rsid w:val="000C7E3D"/>
    <w:rsid w:val="000D0CD9"/>
    <w:rsid w:val="000D1394"/>
    <w:rsid w:val="000D3304"/>
    <w:rsid w:val="000D46B1"/>
    <w:rsid w:val="000D4BA0"/>
    <w:rsid w:val="000D73AF"/>
    <w:rsid w:val="000E06D6"/>
    <w:rsid w:val="000E2143"/>
    <w:rsid w:val="000E34BE"/>
    <w:rsid w:val="000E576E"/>
    <w:rsid w:val="000E5D63"/>
    <w:rsid w:val="000E603B"/>
    <w:rsid w:val="000E683F"/>
    <w:rsid w:val="000F1109"/>
    <w:rsid w:val="000F20EF"/>
    <w:rsid w:val="000F213B"/>
    <w:rsid w:val="000F2418"/>
    <w:rsid w:val="000F4C26"/>
    <w:rsid w:val="000F4C6C"/>
    <w:rsid w:val="000F67E2"/>
    <w:rsid w:val="000F7865"/>
    <w:rsid w:val="00100693"/>
    <w:rsid w:val="0010444D"/>
    <w:rsid w:val="00104974"/>
    <w:rsid w:val="00104DDF"/>
    <w:rsid w:val="001055DE"/>
    <w:rsid w:val="00105E40"/>
    <w:rsid w:val="00112C5D"/>
    <w:rsid w:val="00113D5B"/>
    <w:rsid w:val="00114B29"/>
    <w:rsid w:val="001157BC"/>
    <w:rsid w:val="001173A1"/>
    <w:rsid w:val="00121AF8"/>
    <w:rsid w:val="001223DF"/>
    <w:rsid w:val="0012472D"/>
    <w:rsid w:val="0012491C"/>
    <w:rsid w:val="00124A5D"/>
    <w:rsid w:val="00127430"/>
    <w:rsid w:val="001278F1"/>
    <w:rsid w:val="00127F4B"/>
    <w:rsid w:val="001313B0"/>
    <w:rsid w:val="0013176F"/>
    <w:rsid w:val="00132E81"/>
    <w:rsid w:val="0013363A"/>
    <w:rsid w:val="00134CAB"/>
    <w:rsid w:val="001361D3"/>
    <w:rsid w:val="00136484"/>
    <w:rsid w:val="00136966"/>
    <w:rsid w:val="00144099"/>
    <w:rsid w:val="0014717D"/>
    <w:rsid w:val="001500E5"/>
    <w:rsid w:val="001516EC"/>
    <w:rsid w:val="00151DE5"/>
    <w:rsid w:val="0015289F"/>
    <w:rsid w:val="001537F2"/>
    <w:rsid w:val="001540F4"/>
    <w:rsid w:val="00154842"/>
    <w:rsid w:val="00154D44"/>
    <w:rsid w:val="00155614"/>
    <w:rsid w:val="00155A26"/>
    <w:rsid w:val="00155E23"/>
    <w:rsid w:val="00156D98"/>
    <w:rsid w:val="00157E0A"/>
    <w:rsid w:val="0016042C"/>
    <w:rsid w:val="00160BC4"/>
    <w:rsid w:val="001617CB"/>
    <w:rsid w:val="001618E6"/>
    <w:rsid w:val="001624AA"/>
    <w:rsid w:val="00163C96"/>
    <w:rsid w:val="001642BE"/>
    <w:rsid w:val="00164E0D"/>
    <w:rsid w:val="00166C91"/>
    <w:rsid w:val="001679D4"/>
    <w:rsid w:val="00167BEF"/>
    <w:rsid w:val="00172F3C"/>
    <w:rsid w:val="00175041"/>
    <w:rsid w:val="0017742F"/>
    <w:rsid w:val="0018155E"/>
    <w:rsid w:val="0018229D"/>
    <w:rsid w:val="0018407C"/>
    <w:rsid w:val="001845B4"/>
    <w:rsid w:val="00185CFC"/>
    <w:rsid w:val="001878D7"/>
    <w:rsid w:val="0019026D"/>
    <w:rsid w:val="00192BD1"/>
    <w:rsid w:val="001932E3"/>
    <w:rsid w:val="00194D2B"/>
    <w:rsid w:val="00196F96"/>
    <w:rsid w:val="001A037B"/>
    <w:rsid w:val="001A3129"/>
    <w:rsid w:val="001A320C"/>
    <w:rsid w:val="001A4C15"/>
    <w:rsid w:val="001B0BA9"/>
    <w:rsid w:val="001B15B8"/>
    <w:rsid w:val="001B1DD6"/>
    <w:rsid w:val="001B2DC1"/>
    <w:rsid w:val="001B30BD"/>
    <w:rsid w:val="001B5C09"/>
    <w:rsid w:val="001B67F9"/>
    <w:rsid w:val="001C1414"/>
    <w:rsid w:val="001C1D98"/>
    <w:rsid w:val="001C7081"/>
    <w:rsid w:val="001C7655"/>
    <w:rsid w:val="001D17F3"/>
    <w:rsid w:val="001D1C25"/>
    <w:rsid w:val="001D1F36"/>
    <w:rsid w:val="001D2B03"/>
    <w:rsid w:val="001D5004"/>
    <w:rsid w:val="001D5AA9"/>
    <w:rsid w:val="001E0837"/>
    <w:rsid w:val="001E1F91"/>
    <w:rsid w:val="001E4129"/>
    <w:rsid w:val="001E4F69"/>
    <w:rsid w:val="001E742C"/>
    <w:rsid w:val="001F2BEE"/>
    <w:rsid w:val="001F3401"/>
    <w:rsid w:val="001F391E"/>
    <w:rsid w:val="001F39F7"/>
    <w:rsid w:val="001F4FEC"/>
    <w:rsid w:val="001F5DC0"/>
    <w:rsid w:val="002005EC"/>
    <w:rsid w:val="002018B8"/>
    <w:rsid w:val="0020298D"/>
    <w:rsid w:val="00203464"/>
    <w:rsid w:val="002050EB"/>
    <w:rsid w:val="002054D5"/>
    <w:rsid w:val="00205F8A"/>
    <w:rsid w:val="0021002F"/>
    <w:rsid w:val="002114F8"/>
    <w:rsid w:val="002132E1"/>
    <w:rsid w:val="00214414"/>
    <w:rsid w:val="00215082"/>
    <w:rsid w:val="002157BA"/>
    <w:rsid w:val="00216551"/>
    <w:rsid w:val="00216828"/>
    <w:rsid w:val="002177CF"/>
    <w:rsid w:val="002208C1"/>
    <w:rsid w:val="0022485C"/>
    <w:rsid w:val="00224FF7"/>
    <w:rsid w:val="00226137"/>
    <w:rsid w:val="00226ACC"/>
    <w:rsid w:val="00227A86"/>
    <w:rsid w:val="002313CA"/>
    <w:rsid w:val="00231763"/>
    <w:rsid w:val="00232699"/>
    <w:rsid w:val="00241E26"/>
    <w:rsid w:val="002431F9"/>
    <w:rsid w:val="00244A48"/>
    <w:rsid w:val="0025060D"/>
    <w:rsid w:val="00251786"/>
    <w:rsid w:val="00252CDA"/>
    <w:rsid w:val="00254B7B"/>
    <w:rsid w:val="002625A7"/>
    <w:rsid w:val="00263116"/>
    <w:rsid w:val="002644D3"/>
    <w:rsid w:val="00264FAE"/>
    <w:rsid w:val="00266AC6"/>
    <w:rsid w:val="0027204D"/>
    <w:rsid w:val="00273BB4"/>
    <w:rsid w:val="002756C8"/>
    <w:rsid w:val="00277121"/>
    <w:rsid w:val="00277A57"/>
    <w:rsid w:val="00280922"/>
    <w:rsid w:val="00281043"/>
    <w:rsid w:val="00281073"/>
    <w:rsid w:val="0028136B"/>
    <w:rsid w:val="00281F8E"/>
    <w:rsid w:val="0028352F"/>
    <w:rsid w:val="00283F56"/>
    <w:rsid w:val="00287EC1"/>
    <w:rsid w:val="0029077E"/>
    <w:rsid w:val="002925AB"/>
    <w:rsid w:val="00297563"/>
    <w:rsid w:val="002A034A"/>
    <w:rsid w:val="002A0EA7"/>
    <w:rsid w:val="002A28EA"/>
    <w:rsid w:val="002A4FEC"/>
    <w:rsid w:val="002A54E0"/>
    <w:rsid w:val="002A6430"/>
    <w:rsid w:val="002A674F"/>
    <w:rsid w:val="002A7555"/>
    <w:rsid w:val="002A7D0F"/>
    <w:rsid w:val="002B21DB"/>
    <w:rsid w:val="002B293D"/>
    <w:rsid w:val="002B3B0D"/>
    <w:rsid w:val="002B63AE"/>
    <w:rsid w:val="002C197E"/>
    <w:rsid w:val="002C3EC4"/>
    <w:rsid w:val="002C4A96"/>
    <w:rsid w:val="002C4D4D"/>
    <w:rsid w:val="002C7D18"/>
    <w:rsid w:val="002D0049"/>
    <w:rsid w:val="002D32A2"/>
    <w:rsid w:val="002D3395"/>
    <w:rsid w:val="002D40B2"/>
    <w:rsid w:val="002D4F64"/>
    <w:rsid w:val="002D57FD"/>
    <w:rsid w:val="002E167A"/>
    <w:rsid w:val="002E3034"/>
    <w:rsid w:val="002E3FCC"/>
    <w:rsid w:val="002E43CF"/>
    <w:rsid w:val="002E4417"/>
    <w:rsid w:val="002E7353"/>
    <w:rsid w:val="002E73E6"/>
    <w:rsid w:val="002F001D"/>
    <w:rsid w:val="002F06AC"/>
    <w:rsid w:val="002F3BB5"/>
    <w:rsid w:val="0030186C"/>
    <w:rsid w:val="003020F3"/>
    <w:rsid w:val="0030328D"/>
    <w:rsid w:val="003052E3"/>
    <w:rsid w:val="003061E4"/>
    <w:rsid w:val="003100F4"/>
    <w:rsid w:val="003108A4"/>
    <w:rsid w:val="003118DD"/>
    <w:rsid w:val="003128D4"/>
    <w:rsid w:val="00313820"/>
    <w:rsid w:val="00313948"/>
    <w:rsid w:val="00313E31"/>
    <w:rsid w:val="00313F7A"/>
    <w:rsid w:val="003146D9"/>
    <w:rsid w:val="00314A19"/>
    <w:rsid w:val="0032413C"/>
    <w:rsid w:val="0032465C"/>
    <w:rsid w:val="00336A0A"/>
    <w:rsid w:val="00336F04"/>
    <w:rsid w:val="00337CB5"/>
    <w:rsid w:val="00340062"/>
    <w:rsid w:val="003424B6"/>
    <w:rsid w:val="00343282"/>
    <w:rsid w:val="0034369A"/>
    <w:rsid w:val="00344881"/>
    <w:rsid w:val="0034500A"/>
    <w:rsid w:val="0034510A"/>
    <w:rsid w:val="0034553E"/>
    <w:rsid w:val="00345598"/>
    <w:rsid w:val="00346467"/>
    <w:rsid w:val="0034745D"/>
    <w:rsid w:val="0035064E"/>
    <w:rsid w:val="00352538"/>
    <w:rsid w:val="00352C4F"/>
    <w:rsid w:val="003548B5"/>
    <w:rsid w:val="003633FA"/>
    <w:rsid w:val="003651A0"/>
    <w:rsid w:val="00367EA1"/>
    <w:rsid w:val="00371B64"/>
    <w:rsid w:val="00372B34"/>
    <w:rsid w:val="00375B11"/>
    <w:rsid w:val="00375C87"/>
    <w:rsid w:val="00381C01"/>
    <w:rsid w:val="0038300E"/>
    <w:rsid w:val="0038471D"/>
    <w:rsid w:val="00384FB1"/>
    <w:rsid w:val="00385E60"/>
    <w:rsid w:val="003871A0"/>
    <w:rsid w:val="00392223"/>
    <w:rsid w:val="00394D17"/>
    <w:rsid w:val="003953C3"/>
    <w:rsid w:val="00395FC2"/>
    <w:rsid w:val="003A12A8"/>
    <w:rsid w:val="003A132E"/>
    <w:rsid w:val="003A43F1"/>
    <w:rsid w:val="003A47FC"/>
    <w:rsid w:val="003A585B"/>
    <w:rsid w:val="003A5EF4"/>
    <w:rsid w:val="003A67A5"/>
    <w:rsid w:val="003B1090"/>
    <w:rsid w:val="003B21CA"/>
    <w:rsid w:val="003B3D21"/>
    <w:rsid w:val="003B4184"/>
    <w:rsid w:val="003B443E"/>
    <w:rsid w:val="003B5E74"/>
    <w:rsid w:val="003B648A"/>
    <w:rsid w:val="003B764A"/>
    <w:rsid w:val="003C0286"/>
    <w:rsid w:val="003C0F58"/>
    <w:rsid w:val="003C182C"/>
    <w:rsid w:val="003C24D4"/>
    <w:rsid w:val="003C261C"/>
    <w:rsid w:val="003C3B84"/>
    <w:rsid w:val="003C4C5D"/>
    <w:rsid w:val="003C676F"/>
    <w:rsid w:val="003C6BDE"/>
    <w:rsid w:val="003C6C7F"/>
    <w:rsid w:val="003C6D82"/>
    <w:rsid w:val="003D0194"/>
    <w:rsid w:val="003D03E4"/>
    <w:rsid w:val="003D08FE"/>
    <w:rsid w:val="003D1613"/>
    <w:rsid w:val="003D4AE9"/>
    <w:rsid w:val="003E07F2"/>
    <w:rsid w:val="003E183D"/>
    <w:rsid w:val="003E51C8"/>
    <w:rsid w:val="003E51CC"/>
    <w:rsid w:val="003E65BD"/>
    <w:rsid w:val="003F0A16"/>
    <w:rsid w:val="003F0D30"/>
    <w:rsid w:val="003F136C"/>
    <w:rsid w:val="003F140E"/>
    <w:rsid w:val="003F1901"/>
    <w:rsid w:val="003F41CE"/>
    <w:rsid w:val="003F673C"/>
    <w:rsid w:val="003F69E3"/>
    <w:rsid w:val="003F6EAD"/>
    <w:rsid w:val="003F7045"/>
    <w:rsid w:val="004006AA"/>
    <w:rsid w:val="00401C79"/>
    <w:rsid w:val="00402044"/>
    <w:rsid w:val="00402C40"/>
    <w:rsid w:val="00403FE1"/>
    <w:rsid w:val="00404F03"/>
    <w:rsid w:val="00405449"/>
    <w:rsid w:val="00410BAA"/>
    <w:rsid w:val="004132FC"/>
    <w:rsid w:val="00413879"/>
    <w:rsid w:val="00413DF2"/>
    <w:rsid w:val="004151E5"/>
    <w:rsid w:val="00415282"/>
    <w:rsid w:val="004159B4"/>
    <w:rsid w:val="004213FE"/>
    <w:rsid w:val="00421AAB"/>
    <w:rsid w:val="004222B2"/>
    <w:rsid w:val="00423417"/>
    <w:rsid w:val="00423D79"/>
    <w:rsid w:val="0043073B"/>
    <w:rsid w:val="0043339A"/>
    <w:rsid w:val="004336B8"/>
    <w:rsid w:val="00436554"/>
    <w:rsid w:val="00441158"/>
    <w:rsid w:val="0044164C"/>
    <w:rsid w:val="00442DF4"/>
    <w:rsid w:val="004435F2"/>
    <w:rsid w:val="00445AAA"/>
    <w:rsid w:val="0044604A"/>
    <w:rsid w:val="004506B6"/>
    <w:rsid w:val="00451FE6"/>
    <w:rsid w:val="00452246"/>
    <w:rsid w:val="004525E4"/>
    <w:rsid w:val="004540C4"/>
    <w:rsid w:val="004545BA"/>
    <w:rsid w:val="00455F04"/>
    <w:rsid w:val="004607A5"/>
    <w:rsid w:val="00461CE2"/>
    <w:rsid w:val="00461E46"/>
    <w:rsid w:val="004622EB"/>
    <w:rsid w:val="004628EA"/>
    <w:rsid w:val="004636C4"/>
    <w:rsid w:val="00464E53"/>
    <w:rsid w:val="004663A6"/>
    <w:rsid w:val="004667C2"/>
    <w:rsid w:val="0047020B"/>
    <w:rsid w:val="00472DF1"/>
    <w:rsid w:val="00473027"/>
    <w:rsid w:val="0047364B"/>
    <w:rsid w:val="004739EC"/>
    <w:rsid w:val="00473DD3"/>
    <w:rsid w:val="00474875"/>
    <w:rsid w:val="00476016"/>
    <w:rsid w:val="00476AEC"/>
    <w:rsid w:val="00480278"/>
    <w:rsid w:val="004805E7"/>
    <w:rsid w:val="00480726"/>
    <w:rsid w:val="0048142F"/>
    <w:rsid w:val="00483B1B"/>
    <w:rsid w:val="00483D85"/>
    <w:rsid w:val="00484521"/>
    <w:rsid w:val="0048618B"/>
    <w:rsid w:val="0048704A"/>
    <w:rsid w:val="00490874"/>
    <w:rsid w:val="00491E0B"/>
    <w:rsid w:val="0049463C"/>
    <w:rsid w:val="004947ED"/>
    <w:rsid w:val="00496FC9"/>
    <w:rsid w:val="004A18BF"/>
    <w:rsid w:val="004A3490"/>
    <w:rsid w:val="004A533E"/>
    <w:rsid w:val="004A564D"/>
    <w:rsid w:val="004A5BE2"/>
    <w:rsid w:val="004A7384"/>
    <w:rsid w:val="004A77FC"/>
    <w:rsid w:val="004B1CA0"/>
    <w:rsid w:val="004B398C"/>
    <w:rsid w:val="004B6584"/>
    <w:rsid w:val="004B6C3F"/>
    <w:rsid w:val="004B7A60"/>
    <w:rsid w:val="004B7F29"/>
    <w:rsid w:val="004C112A"/>
    <w:rsid w:val="004C21EB"/>
    <w:rsid w:val="004C290C"/>
    <w:rsid w:val="004C2BD9"/>
    <w:rsid w:val="004C2DE5"/>
    <w:rsid w:val="004C3132"/>
    <w:rsid w:val="004C48B7"/>
    <w:rsid w:val="004C4F1C"/>
    <w:rsid w:val="004C57CA"/>
    <w:rsid w:val="004C5BDA"/>
    <w:rsid w:val="004C6E6E"/>
    <w:rsid w:val="004C7281"/>
    <w:rsid w:val="004D0C1F"/>
    <w:rsid w:val="004D3D51"/>
    <w:rsid w:val="004D47A0"/>
    <w:rsid w:val="004D6F47"/>
    <w:rsid w:val="004D735C"/>
    <w:rsid w:val="004E04B5"/>
    <w:rsid w:val="004E1848"/>
    <w:rsid w:val="004E1CCE"/>
    <w:rsid w:val="004E20D9"/>
    <w:rsid w:val="004E40AA"/>
    <w:rsid w:val="004E7C5B"/>
    <w:rsid w:val="004F00C9"/>
    <w:rsid w:val="004F20B1"/>
    <w:rsid w:val="004F22C6"/>
    <w:rsid w:val="004F2D2F"/>
    <w:rsid w:val="004F2EEA"/>
    <w:rsid w:val="004F3800"/>
    <w:rsid w:val="004F405A"/>
    <w:rsid w:val="004F4F01"/>
    <w:rsid w:val="004F6C0D"/>
    <w:rsid w:val="004F6F3F"/>
    <w:rsid w:val="004F7F8F"/>
    <w:rsid w:val="00500F3E"/>
    <w:rsid w:val="005028DD"/>
    <w:rsid w:val="00503C10"/>
    <w:rsid w:val="005051D4"/>
    <w:rsid w:val="00505AC4"/>
    <w:rsid w:val="0050763F"/>
    <w:rsid w:val="00510EB7"/>
    <w:rsid w:val="0051403C"/>
    <w:rsid w:val="00514991"/>
    <w:rsid w:val="00516075"/>
    <w:rsid w:val="0051715D"/>
    <w:rsid w:val="0052041D"/>
    <w:rsid w:val="005209BE"/>
    <w:rsid w:val="00520F45"/>
    <w:rsid w:val="005220C7"/>
    <w:rsid w:val="00523D56"/>
    <w:rsid w:val="005251CE"/>
    <w:rsid w:val="0052652D"/>
    <w:rsid w:val="00527F43"/>
    <w:rsid w:val="00536066"/>
    <w:rsid w:val="005373FF"/>
    <w:rsid w:val="005407B9"/>
    <w:rsid w:val="00540E17"/>
    <w:rsid w:val="0054184D"/>
    <w:rsid w:val="00543EE9"/>
    <w:rsid w:val="00544955"/>
    <w:rsid w:val="00544CA5"/>
    <w:rsid w:val="00544D98"/>
    <w:rsid w:val="00550FBA"/>
    <w:rsid w:val="005512CD"/>
    <w:rsid w:val="00552DED"/>
    <w:rsid w:val="00553630"/>
    <w:rsid w:val="005539B4"/>
    <w:rsid w:val="00553C06"/>
    <w:rsid w:val="005566C5"/>
    <w:rsid w:val="005574EF"/>
    <w:rsid w:val="005601C3"/>
    <w:rsid w:val="0056070A"/>
    <w:rsid w:val="005633F1"/>
    <w:rsid w:val="00564AB1"/>
    <w:rsid w:val="00565744"/>
    <w:rsid w:val="005727A7"/>
    <w:rsid w:val="00572FF4"/>
    <w:rsid w:val="00575007"/>
    <w:rsid w:val="00575FDB"/>
    <w:rsid w:val="0057648E"/>
    <w:rsid w:val="00581207"/>
    <w:rsid w:val="005820D5"/>
    <w:rsid w:val="005822C4"/>
    <w:rsid w:val="00584564"/>
    <w:rsid w:val="00584D76"/>
    <w:rsid w:val="00585221"/>
    <w:rsid w:val="00590FF3"/>
    <w:rsid w:val="00592DEB"/>
    <w:rsid w:val="00594DC7"/>
    <w:rsid w:val="0059524E"/>
    <w:rsid w:val="00595593"/>
    <w:rsid w:val="00596C51"/>
    <w:rsid w:val="005A02A9"/>
    <w:rsid w:val="005A3015"/>
    <w:rsid w:val="005A59DA"/>
    <w:rsid w:val="005A6322"/>
    <w:rsid w:val="005A7BF1"/>
    <w:rsid w:val="005B0265"/>
    <w:rsid w:val="005B0579"/>
    <w:rsid w:val="005B181A"/>
    <w:rsid w:val="005B270D"/>
    <w:rsid w:val="005B2967"/>
    <w:rsid w:val="005C066A"/>
    <w:rsid w:val="005C3AFE"/>
    <w:rsid w:val="005C66F2"/>
    <w:rsid w:val="005D0032"/>
    <w:rsid w:val="005D17E8"/>
    <w:rsid w:val="005D199E"/>
    <w:rsid w:val="005D223F"/>
    <w:rsid w:val="005D25DF"/>
    <w:rsid w:val="005D3826"/>
    <w:rsid w:val="005D6542"/>
    <w:rsid w:val="005D79FD"/>
    <w:rsid w:val="005E0D22"/>
    <w:rsid w:val="005E22B2"/>
    <w:rsid w:val="005E5A5B"/>
    <w:rsid w:val="005E712B"/>
    <w:rsid w:val="005F2605"/>
    <w:rsid w:val="005F2C7D"/>
    <w:rsid w:val="005F2D2B"/>
    <w:rsid w:val="005F321D"/>
    <w:rsid w:val="005F3D8E"/>
    <w:rsid w:val="00603220"/>
    <w:rsid w:val="00603D69"/>
    <w:rsid w:val="00604D4A"/>
    <w:rsid w:val="0060536C"/>
    <w:rsid w:val="006103D2"/>
    <w:rsid w:val="006105DF"/>
    <w:rsid w:val="00610B53"/>
    <w:rsid w:val="0061416F"/>
    <w:rsid w:val="006210A0"/>
    <w:rsid w:val="00627737"/>
    <w:rsid w:val="00632F4D"/>
    <w:rsid w:val="00633604"/>
    <w:rsid w:val="00634774"/>
    <w:rsid w:val="006412FC"/>
    <w:rsid w:val="00642789"/>
    <w:rsid w:val="006429DD"/>
    <w:rsid w:val="00642F9F"/>
    <w:rsid w:val="00644912"/>
    <w:rsid w:val="00645509"/>
    <w:rsid w:val="0064794F"/>
    <w:rsid w:val="00650B82"/>
    <w:rsid w:val="00652F86"/>
    <w:rsid w:val="00653070"/>
    <w:rsid w:val="00654CC0"/>
    <w:rsid w:val="0065530A"/>
    <w:rsid w:val="00656F04"/>
    <w:rsid w:val="00657E82"/>
    <w:rsid w:val="0066290F"/>
    <w:rsid w:val="006637D7"/>
    <w:rsid w:val="00664608"/>
    <w:rsid w:val="00665FC2"/>
    <w:rsid w:val="00666767"/>
    <w:rsid w:val="006701FB"/>
    <w:rsid w:val="0067721B"/>
    <w:rsid w:val="006819DC"/>
    <w:rsid w:val="00682120"/>
    <w:rsid w:val="00682631"/>
    <w:rsid w:val="006833FE"/>
    <w:rsid w:val="00686116"/>
    <w:rsid w:val="0069108E"/>
    <w:rsid w:val="00691E15"/>
    <w:rsid w:val="0069221A"/>
    <w:rsid w:val="00695BCD"/>
    <w:rsid w:val="006A05FD"/>
    <w:rsid w:val="006A0EB5"/>
    <w:rsid w:val="006A1B87"/>
    <w:rsid w:val="006A5A4D"/>
    <w:rsid w:val="006A62E6"/>
    <w:rsid w:val="006A78C8"/>
    <w:rsid w:val="006A7D50"/>
    <w:rsid w:val="006B2241"/>
    <w:rsid w:val="006B26AA"/>
    <w:rsid w:val="006B2902"/>
    <w:rsid w:val="006B6590"/>
    <w:rsid w:val="006B79B3"/>
    <w:rsid w:val="006C1A66"/>
    <w:rsid w:val="006C43B1"/>
    <w:rsid w:val="006C4EB8"/>
    <w:rsid w:val="006C6460"/>
    <w:rsid w:val="006C6D62"/>
    <w:rsid w:val="006C7406"/>
    <w:rsid w:val="006C7DED"/>
    <w:rsid w:val="006D24B3"/>
    <w:rsid w:val="006D2CDB"/>
    <w:rsid w:val="006D7BE0"/>
    <w:rsid w:val="006E178B"/>
    <w:rsid w:val="006E1ACB"/>
    <w:rsid w:val="006E7968"/>
    <w:rsid w:val="006F1260"/>
    <w:rsid w:val="006F22C4"/>
    <w:rsid w:val="006F389D"/>
    <w:rsid w:val="006F4D8D"/>
    <w:rsid w:val="006F5EDA"/>
    <w:rsid w:val="006F70E7"/>
    <w:rsid w:val="00700667"/>
    <w:rsid w:val="00704D6B"/>
    <w:rsid w:val="00704DD2"/>
    <w:rsid w:val="00714F36"/>
    <w:rsid w:val="00715E77"/>
    <w:rsid w:val="0071603F"/>
    <w:rsid w:val="00716626"/>
    <w:rsid w:val="00720942"/>
    <w:rsid w:val="00720CE8"/>
    <w:rsid w:val="0072183E"/>
    <w:rsid w:val="0072327B"/>
    <w:rsid w:val="00726E57"/>
    <w:rsid w:val="00727613"/>
    <w:rsid w:val="00727C51"/>
    <w:rsid w:val="00727D70"/>
    <w:rsid w:val="00730125"/>
    <w:rsid w:val="00730CA7"/>
    <w:rsid w:val="00731068"/>
    <w:rsid w:val="00731485"/>
    <w:rsid w:val="00734044"/>
    <w:rsid w:val="00737190"/>
    <w:rsid w:val="00740F6C"/>
    <w:rsid w:val="00741073"/>
    <w:rsid w:val="0074409F"/>
    <w:rsid w:val="007450FB"/>
    <w:rsid w:val="0074732D"/>
    <w:rsid w:val="00747D65"/>
    <w:rsid w:val="00751BD8"/>
    <w:rsid w:val="00752742"/>
    <w:rsid w:val="00753B61"/>
    <w:rsid w:val="00754AED"/>
    <w:rsid w:val="00755CF2"/>
    <w:rsid w:val="007577C0"/>
    <w:rsid w:val="00760297"/>
    <w:rsid w:val="00760C87"/>
    <w:rsid w:val="00760D51"/>
    <w:rsid w:val="00760F0B"/>
    <w:rsid w:val="0076273C"/>
    <w:rsid w:val="0076429B"/>
    <w:rsid w:val="007643F2"/>
    <w:rsid w:val="007733DC"/>
    <w:rsid w:val="00774BF2"/>
    <w:rsid w:val="007763E0"/>
    <w:rsid w:val="00781DF0"/>
    <w:rsid w:val="00783D07"/>
    <w:rsid w:val="00784894"/>
    <w:rsid w:val="00786212"/>
    <w:rsid w:val="007904F4"/>
    <w:rsid w:val="0079586D"/>
    <w:rsid w:val="00796080"/>
    <w:rsid w:val="007967EF"/>
    <w:rsid w:val="007A104B"/>
    <w:rsid w:val="007A32BE"/>
    <w:rsid w:val="007A785B"/>
    <w:rsid w:val="007B023C"/>
    <w:rsid w:val="007B2408"/>
    <w:rsid w:val="007B27CB"/>
    <w:rsid w:val="007B532C"/>
    <w:rsid w:val="007B586E"/>
    <w:rsid w:val="007B5EC6"/>
    <w:rsid w:val="007C0252"/>
    <w:rsid w:val="007C0609"/>
    <w:rsid w:val="007D3542"/>
    <w:rsid w:val="007D418C"/>
    <w:rsid w:val="007D4B29"/>
    <w:rsid w:val="007D6AA8"/>
    <w:rsid w:val="007D6DE0"/>
    <w:rsid w:val="007D7224"/>
    <w:rsid w:val="007E0691"/>
    <w:rsid w:val="007E0FFC"/>
    <w:rsid w:val="007E14AC"/>
    <w:rsid w:val="007E17F5"/>
    <w:rsid w:val="007E38AC"/>
    <w:rsid w:val="007E59AF"/>
    <w:rsid w:val="007E76B1"/>
    <w:rsid w:val="007F435D"/>
    <w:rsid w:val="007F5EC5"/>
    <w:rsid w:val="00802AAD"/>
    <w:rsid w:val="0080327D"/>
    <w:rsid w:val="00803D08"/>
    <w:rsid w:val="00805AB2"/>
    <w:rsid w:val="00810037"/>
    <w:rsid w:val="008111A9"/>
    <w:rsid w:val="00811C08"/>
    <w:rsid w:val="00812536"/>
    <w:rsid w:val="00813C1D"/>
    <w:rsid w:val="00817ED7"/>
    <w:rsid w:val="00820820"/>
    <w:rsid w:val="00821EEB"/>
    <w:rsid w:val="008226DD"/>
    <w:rsid w:val="008245CD"/>
    <w:rsid w:val="00825075"/>
    <w:rsid w:val="00825D53"/>
    <w:rsid w:val="0082603F"/>
    <w:rsid w:val="00830437"/>
    <w:rsid w:val="00833A6C"/>
    <w:rsid w:val="00833E10"/>
    <w:rsid w:val="0083572F"/>
    <w:rsid w:val="00836A55"/>
    <w:rsid w:val="008370B8"/>
    <w:rsid w:val="008379CE"/>
    <w:rsid w:val="0084033A"/>
    <w:rsid w:val="00842FDF"/>
    <w:rsid w:val="00845486"/>
    <w:rsid w:val="00850EFD"/>
    <w:rsid w:val="00850F4D"/>
    <w:rsid w:val="008518EC"/>
    <w:rsid w:val="00851E8E"/>
    <w:rsid w:val="008536A1"/>
    <w:rsid w:val="00853936"/>
    <w:rsid w:val="008540C2"/>
    <w:rsid w:val="0085563B"/>
    <w:rsid w:val="0085647C"/>
    <w:rsid w:val="00857E5A"/>
    <w:rsid w:val="00860D4D"/>
    <w:rsid w:val="008617DA"/>
    <w:rsid w:val="00861D01"/>
    <w:rsid w:val="00862985"/>
    <w:rsid w:val="00863179"/>
    <w:rsid w:val="00864D19"/>
    <w:rsid w:val="00865DB4"/>
    <w:rsid w:val="00865E96"/>
    <w:rsid w:val="0086697A"/>
    <w:rsid w:val="00871709"/>
    <w:rsid w:val="00873158"/>
    <w:rsid w:val="00876B30"/>
    <w:rsid w:val="00877D3F"/>
    <w:rsid w:val="00877E37"/>
    <w:rsid w:val="00880F5E"/>
    <w:rsid w:val="00881DD0"/>
    <w:rsid w:val="00881F0B"/>
    <w:rsid w:val="00887F6D"/>
    <w:rsid w:val="00890716"/>
    <w:rsid w:val="0089207B"/>
    <w:rsid w:val="00893FC3"/>
    <w:rsid w:val="008955E7"/>
    <w:rsid w:val="00895651"/>
    <w:rsid w:val="00895FCD"/>
    <w:rsid w:val="00896FC7"/>
    <w:rsid w:val="00897D07"/>
    <w:rsid w:val="00897F2C"/>
    <w:rsid w:val="008A394A"/>
    <w:rsid w:val="008A714E"/>
    <w:rsid w:val="008B0919"/>
    <w:rsid w:val="008B12F2"/>
    <w:rsid w:val="008B2009"/>
    <w:rsid w:val="008B3D42"/>
    <w:rsid w:val="008B43EE"/>
    <w:rsid w:val="008B4DE2"/>
    <w:rsid w:val="008B5FD6"/>
    <w:rsid w:val="008B641C"/>
    <w:rsid w:val="008B6731"/>
    <w:rsid w:val="008B7FCA"/>
    <w:rsid w:val="008C000E"/>
    <w:rsid w:val="008C09C4"/>
    <w:rsid w:val="008C3070"/>
    <w:rsid w:val="008C3200"/>
    <w:rsid w:val="008C42C3"/>
    <w:rsid w:val="008C4CB2"/>
    <w:rsid w:val="008C50D2"/>
    <w:rsid w:val="008C6ED2"/>
    <w:rsid w:val="008D5791"/>
    <w:rsid w:val="008D6286"/>
    <w:rsid w:val="008D7BF0"/>
    <w:rsid w:val="008E00A4"/>
    <w:rsid w:val="008E042B"/>
    <w:rsid w:val="008E33A8"/>
    <w:rsid w:val="008E395A"/>
    <w:rsid w:val="008E4D8D"/>
    <w:rsid w:val="008E5CBA"/>
    <w:rsid w:val="008E7567"/>
    <w:rsid w:val="008F01D9"/>
    <w:rsid w:val="008F1732"/>
    <w:rsid w:val="008F1B0F"/>
    <w:rsid w:val="008F385B"/>
    <w:rsid w:val="008F3F16"/>
    <w:rsid w:val="008F44BA"/>
    <w:rsid w:val="008F497D"/>
    <w:rsid w:val="008F5A9B"/>
    <w:rsid w:val="008F65AD"/>
    <w:rsid w:val="008F6D26"/>
    <w:rsid w:val="008F6F67"/>
    <w:rsid w:val="008F7521"/>
    <w:rsid w:val="008F7657"/>
    <w:rsid w:val="00900025"/>
    <w:rsid w:val="00900D6E"/>
    <w:rsid w:val="00901714"/>
    <w:rsid w:val="00902312"/>
    <w:rsid w:val="009023E8"/>
    <w:rsid w:val="00902E05"/>
    <w:rsid w:val="00907502"/>
    <w:rsid w:val="0090792A"/>
    <w:rsid w:val="00907C3F"/>
    <w:rsid w:val="00914D7B"/>
    <w:rsid w:val="00917710"/>
    <w:rsid w:val="00921BB7"/>
    <w:rsid w:val="00922F99"/>
    <w:rsid w:val="009254ED"/>
    <w:rsid w:val="00927CB8"/>
    <w:rsid w:val="009302DA"/>
    <w:rsid w:val="00931BA0"/>
    <w:rsid w:val="0093405C"/>
    <w:rsid w:val="00934F26"/>
    <w:rsid w:val="0093569A"/>
    <w:rsid w:val="00935BB5"/>
    <w:rsid w:val="0094621F"/>
    <w:rsid w:val="0095077A"/>
    <w:rsid w:val="009530F6"/>
    <w:rsid w:val="009544A8"/>
    <w:rsid w:val="00955520"/>
    <w:rsid w:val="00955895"/>
    <w:rsid w:val="00957A53"/>
    <w:rsid w:val="009601F4"/>
    <w:rsid w:val="0096064D"/>
    <w:rsid w:val="009624E1"/>
    <w:rsid w:val="00962942"/>
    <w:rsid w:val="00962FA0"/>
    <w:rsid w:val="00963FF9"/>
    <w:rsid w:val="0096492B"/>
    <w:rsid w:val="00967BF6"/>
    <w:rsid w:val="00971458"/>
    <w:rsid w:val="00971CC9"/>
    <w:rsid w:val="009752D4"/>
    <w:rsid w:val="009757F3"/>
    <w:rsid w:val="009779B4"/>
    <w:rsid w:val="00977B77"/>
    <w:rsid w:val="00977EF8"/>
    <w:rsid w:val="00977FF8"/>
    <w:rsid w:val="009803F5"/>
    <w:rsid w:val="0098071A"/>
    <w:rsid w:val="009808CA"/>
    <w:rsid w:val="00981A04"/>
    <w:rsid w:val="00985014"/>
    <w:rsid w:val="009856C8"/>
    <w:rsid w:val="00986166"/>
    <w:rsid w:val="00986552"/>
    <w:rsid w:val="00987090"/>
    <w:rsid w:val="009879B9"/>
    <w:rsid w:val="0099061F"/>
    <w:rsid w:val="009908AF"/>
    <w:rsid w:val="009919C7"/>
    <w:rsid w:val="00992FFC"/>
    <w:rsid w:val="009948CD"/>
    <w:rsid w:val="00996037"/>
    <w:rsid w:val="009962A5"/>
    <w:rsid w:val="00996A7D"/>
    <w:rsid w:val="009A00CF"/>
    <w:rsid w:val="009A0D2F"/>
    <w:rsid w:val="009A0F08"/>
    <w:rsid w:val="009A394E"/>
    <w:rsid w:val="009A3C1D"/>
    <w:rsid w:val="009B0113"/>
    <w:rsid w:val="009B0D97"/>
    <w:rsid w:val="009B1A41"/>
    <w:rsid w:val="009B3274"/>
    <w:rsid w:val="009B3BE5"/>
    <w:rsid w:val="009B3FF1"/>
    <w:rsid w:val="009B4134"/>
    <w:rsid w:val="009B430D"/>
    <w:rsid w:val="009C1F02"/>
    <w:rsid w:val="009C2334"/>
    <w:rsid w:val="009C2427"/>
    <w:rsid w:val="009C37EA"/>
    <w:rsid w:val="009C51B5"/>
    <w:rsid w:val="009C71FD"/>
    <w:rsid w:val="009C78FA"/>
    <w:rsid w:val="009D053D"/>
    <w:rsid w:val="009D1747"/>
    <w:rsid w:val="009D303A"/>
    <w:rsid w:val="009D5585"/>
    <w:rsid w:val="009D6407"/>
    <w:rsid w:val="009D6DA5"/>
    <w:rsid w:val="009E284F"/>
    <w:rsid w:val="009E2C76"/>
    <w:rsid w:val="009E3F75"/>
    <w:rsid w:val="009E5082"/>
    <w:rsid w:val="009E5CAE"/>
    <w:rsid w:val="009E7769"/>
    <w:rsid w:val="009E7BE4"/>
    <w:rsid w:val="009F19E5"/>
    <w:rsid w:val="009F1B51"/>
    <w:rsid w:val="009F2018"/>
    <w:rsid w:val="009F2B7B"/>
    <w:rsid w:val="009F4D36"/>
    <w:rsid w:val="009F5410"/>
    <w:rsid w:val="009F6FD9"/>
    <w:rsid w:val="009F7D94"/>
    <w:rsid w:val="00A020F2"/>
    <w:rsid w:val="00A022A8"/>
    <w:rsid w:val="00A02CD0"/>
    <w:rsid w:val="00A04005"/>
    <w:rsid w:val="00A067FE"/>
    <w:rsid w:val="00A12038"/>
    <w:rsid w:val="00A126E8"/>
    <w:rsid w:val="00A13F05"/>
    <w:rsid w:val="00A142C1"/>
    <w:rsid w:val="00A160C1"/>
    <w:rsid w:val="00A174D8"/>
    <w:rsid w:val="00A2074C"/>
    <w:rsid w:val="00A21B4E"/>
    <w:rsid w:val="00A21BC2"/>
    <w:rsid w:val="00A21E3F"/>
    <w:rsid w:val="00A2251B"/>
    <w:rsid w:val="00A23D3E"/>
    <w:rsid w:val="00A248A4"/>
    <w:rsid w:val="00A25240"/>
    <w:rsid w:val="00A27762"/>
    <w:rsid w:val="00A3096F"/>
    <w:rsid w:val="00A333E1"/>
    <w:rsid w:val="00A33954"/>
    <w:rsid w:val="00A33B8F"/>
    <w:rsid w:val="00A33C0D"/>
    <w:rsid w:val="00A34DBE"/>
    <w:rsid w:val="00A35CFD"/>
    <w:rsid w:val="00A41190"/>
    <w:rsid w:val="00A438D4"/>
    <w:rsid w:val="00A43E58"/>
    <w:rsid w:val="00A44ECC"/>
    <w:rsid w:val="00A47DF7"/>
    <w:rsid w:val="00A47F5B"/>
    <w:rsid w:val="00A52940"/>
    <w:rsid w:val="00A534FE"/>
    <w:rsid w:val="00A538C9"/>
    <w:rsid w:val="00A53C8C"/>
    <w:rsid w:val="00A54A28"/>
    <w:rsid w:val="00A54DA4"/>
    <w:rsid w:val="00A550EF"/>
    <w:rsid w:val="00A5551E"/>
    <w:rsid w:val="00A5613E"/>
    <w:rsid w:val="00A56215"/>
    <w:rsid w:val="00A5622A"/>
    <w:rsid w:val="00A60D9F"/>
    <w:rsid w:val="00A60E37"/>
    <w:rsid w:val="00A610F8"/>
    <w:rsid w:val="00A619E7"/>
    <w:rsid w:val="00A63043"/>
    <w:rsid w:val="00A65222"/>
    <w:rsid w:val="00A65837"/>
    <w:rsid w:val="00A66195"/>
    <w:rsid w:val="00A6775B"/>
    <w:rsid w:val="00A6783B"/>
    <w:rsid w:val="00A70A43"/>
    <w:rsid w:val="00A71FCE"/>
    <w:rsid w:val="00A73E25"/>
    <w:rsid w:val="00A747CA"/>
    <w:rsid w:val="00A75071"/>
    <w:rsid w:val="00A75FF7"/>
    <w:rsid w:val="00A7764F"/>
    <w:rsid w:val="00A77BD4"/>
    <w:rsid w:val="00A77ECE"/>
    <w:rsid w:val="00A81D21"/>
    <w:rsid w:val="00A82202"/>
    <w:rsid w:val="00A82C98"/>
    <w:rsid w:val="00A85AB4"/>
    <w:rsid w:val="00A868DC"/>
    <w:rsid w:val="00A876AB"/>
    <w:rsid w:val="00A87F00"/>
    <w:rsid w:val="00A915DD"/>
    <w:rsid w:val="00A92CC5"/>
    <w:rsid w:val="00A94CDE"/>
    <w:rsid w:val="00A9613D"/>
    <w:rsid w:val="00A96567"/>
    <w:rsid w:val="00AA0B19"/>
    <w:rsid w:val="00AA0CC5"/>
    <w:rsid w:val="00AA2F25"/>
    <w:rsid w:val="00AA4708"/>
    <w:rsid w:val="00AA4E93"/>
    <w:rsid w:val="00AB2561"/>
    <w:rsid w:val="00AB4923"/>
    <w:rsid w:val="00AB5818"/>
    <w:rsid w:val="00AB5FA2"/>
    <w:rsid w:val="00AB7050"/>
    <w:rsid w:val="00AC154B"/>
    <w:rsid w:val="00AC4474"/>
    <w:rsid w:val="00AC4854"/>
    <w:rsid w:val="00AC52A0"/>
    <w:rsid w:val="00AC6370"/>
    <w:rsid w:val="00AC6961"/>
    <w:rsid w:val="00AD236B"/>
    <w:rsid w:val="00AD3212"/>
    <w:rsid w:val="00AD34E2"/>
    <w:rsid w:val="00AD5813"/>
    <w:rsid w:val="00AD71E5"/>
    <w:rsid w:val="00AD74E6"/>
    <w:rsid w:val="00AE0310"/>
    <w:rsid w:val="00AE4769"/>
    <w:rsid w:val="00AE4C05"/>
    <w:rsid w:val="00AE4F7F"/>
    <w:rsid w:val="00AE6DF3"/>
    <w:rsid w:val="00AE7CC2"/>
    <w:rsid w:val="00AF053B"/>
    <w:rsid w:val="00AF263B"/>
    <w:rsid w:val="00AF32AA"/>
    <w:rsid w:val="00AF3F48"/>
    <w:rsid w:val="00AF65CC"/>
    <w:rsid w:val="00B0170A"/>
    <w:rsid w:val="00B025AE"/>
    <w:rsid w:val="00B034D8"/>
    <w:rsid w:val="00B03F89"/>
    <w:rsid w:val="00B04A9F"/>
    <w:rsid w:val="00B04DFB"/>
    <w:rsid w:val="00B06E96"/>
    <w:rsid w:val="00B06FCE"/>
    <w:rsid w:val="00B11636"/>
    <w:rsid w:val="00B1369D"/>
    <w:rsid w:val="00B153CE"/>
    <w:rsid w:val="00B16513"/>
    <w:rsid w:val="00B20781"/>
    <w:rsid w:val="00B22527"/>
    <w:rsid w:val="00B24048"/>
    <w:rsid w:val="00B26417"/>
    <w:rsid w:val="00B271DA"/>
    <w:rsid w:val="00B304DD"/>
    <w:rsid w:val="00B3127B"/>
    <w:rsid w:val="00B32471"/>
    <w:rsid w:val="00B33E79"/>
    <w:rsid w:val="00B3568B"/>
    <w:rsid w:val="00B3696F"/>
    <w:rsid w:val="00B36B2D"/>
    <w:rsid w:val="00B36C02"/>
    <w:rsid w:val="00B36F16"/>
    <w:rsid w:val="00B377B1"/>
    <w:rsid w:val="00B42628"/>
    <w:rsid w:val="00B43BCD"/>
    <w:rsid w:val="00B4411C"/>
    <w:rsid w:val="00B455B5"/>
    <w:rsid w:val="00B46918"/>
    <w:rsid w:val="00B52B21"/>
    <w:rsid w:val="00B55D94"/>
    <w:rsid w:val="00B5658F"/>
    <w:rsid w:val="00B575FE"/>
    <w:rsid w:val="00B6086E"/>
    <w:rsid w:val="00B6290B"/>
    <w:rsid w:val="00B662AD"/>
    <w:rsid w:val="00B6638A"/>
    <w:rsid w:val="00B664D5"/>
    <w:rsid w:val="00B66916"/>
    <w:rsid w:val="00B66B5F"/>
    <w:rsid w:val="00B72482"/>
    <w:rsid w:val="00B72F0B"/>
    <w:rsid w:val="00B73E3D"/>
    <w:rsid w:val="00B74CFD"/>
    <w:rsid w:val="00B76073"/>
    <w:rsid w:val="00B76888"/>
    <w:rsid w:val="00B7692E"/>
    <w:rsid w:val="00B77822"/>
    <w:rsid w:val="00B77E94"/>
    <w:rsid w:val="00B82D6A"/>
    <w:rsid w:val="00B85292"/>
    <w:rsid w:val="00B9251A"/>
    <w:rsid w:val="00B94984"/>
    <w:rsid w:val="00B9592C"/>
    <w:rsid w:val="00B97C6A"/>
    <w:rsid w:val="00BA1A9C"/>
    <w:rsid w:val="00BA43E0"/>
    <w:rsid w:val="00BA663D"/>
    <w:rsid w:val="00BA70FA"/>
    <w:rsid w:val="00BA713A"/>
    <w:rsid w:val="00BA74D6"/>
    <w:rsid w:val="00BB11AA"/>
    <w:rsid w:val="00BB202A"/>
    <w:rsid w:val="00BB29D8"/>
    <w:rsid w:val="00BB2A7A"/>
    <w:rsid w:val="00BB5152"/>
    <w:rsid w:val="00BB5249"/>
    <w:rsid w:val="00BB5D2C"/>
    <w:rsid w:val="00BB6A2A"/>
    <w:rsid w:val="00BB70C1"/>
    <w:rsid w:val="00BC240A"/>
    <w:rsid w:val="00BC4112"/>
    <w:rsid w:val="00BC5AA0"/>
    <w:rsid w:val="00BC7800"/>
    <w:rsid w:val="00BD0B48"/>
    <w:rsid w:val="00BD2213"/>
    <w:rsid w:val="00BD2CB1"/>
    <w:rsid w:val="00BD3E93"/>
    <w:rsid w:val="00BD4845"/>
    <w:rsid w:val="00BD591E"/>
    <w:rsid w:val="00BD6299"/>
    <w:rsid w:val="00BD78A5"/>
    <w:rsid w:val="00BD7DA0"/>
    <w:rsid w:val="00BE3E8B"/>
    <w:rsid w:val="00BE5D79"/>
    <w:rsid w:val="00BE5FD1"/>
    <w:rsid w:val="00BF02D1"/>
    <w:rsid w:val="00BF0354"/>
    <w:rsid w:val="00BF0A46"/>
    <w:rsid w:val="00BF10C7"/>
    <w:rsid w:val="00BF1E7A"/>
    <w:rsid w:val="00BF5AF9"/>
    <w:rsid w:val="00C003B6"/>
    <w:rsid w:val="00C0102A"/>
    <w:rsid w:val="00C02DDA"/>
    <w:rsid w:val="00C03700"/>
    <w:rsid w:val="00C0423F"/>
    <w:rsid w:val="00C050D2"/>
    <w:rsid w:val="00C05280"/>
    <w:rsid w:val="00C06234"/>
    <w:rsid w:val="00C06292"/>
    <w:rsid w:val="00C0757E"/>
    <w:rsid w:val="00C12BCB"/>
    <w:rsid w:val="00C12EF0"/>
    <w:rsid w:val="00C13ED2"/>
    <w:rsid w:val="00C16858"/>
    <w:rsid w:val="00C1734A"/>
    <w:rsid w:val="00C21B1C"/>
    <w:rsid w:val="00C22465"/>
    <w:rsid w:val="00C225F4"/>
    <w:rsid w:val="00C22F59"/>
    <w:rsid w:val="00C2319E"/>
    <w:rsid w:val="00C24212"/>
    <w:rsid w:val="00C24655"/>
    <w:rsid w:val="00C256E3"/>
    <w:rsid w:val="00C25DDD"/>
    <w:rsid w:val="00C30E2D"/>
    <w:rsid w:val="00C32A7A"/>
    <w:rsid w:val="00C33082"/>
    <w:rsid w:val="00C34377"/>
    <w:rsid w:val="00C35530"/>
    <w:rsid w:val="00C3658B"/>
    <w:rsid w:val="00C36AB4"/>
    <w:rsid w:val="00C37671"/>
    <w:rsid w:val="00C40A78"/>
    <w:rsid w:val="00C43ED9"/>
    <w:rsid w:val="00C44D8B"/>
    <w:rsid w:val="00C45CC5"/>
    <w:rsid w:val="00C51BA8"/>
    <w:rsid w:val="00C5248A"/>
    <w:rsid w:val="00C528C3"/>
    <w:rsid w:val="00C54FEA"/>
    <w:rsid w:val="00C55E5C"/>
    <w:rsid w:val="00C55FA5"/>
    <w:rsid w:val="00C569D9"/>
    <w:rsid w:val="00C57754"/>
    <w:rsid w:val="00C607C5"/>
    <w:rsid w:val="00C60FC7"/>
    <w:rsid w:val="00C625E6"/>
    <w:rsid w:val="00C647F5"/>
    <w:rsid w:val="00C64E9D"/>
    <w:rsid w:val="00C65D5E"/>
    <w:rsid w:val="00C6655B"/>
    <w:rsid w:val="00C72324"/>
    <w:rsid w:val="00C728B2"/>
    <w:rsid w:val="00C75F46"/>
    <w:rsid w:val="00C76B16"/>
    <w:rsid w:val="00C80235"/>
    <w:rsid w:val="00C80322"/>
    <w:rsid w:val="00C81517"/>
    <w:rsid w:val="00C83018"/>
    <w:rsid w:val="00C833E8"/>
    <w:rsid w:val="00C87F68"/>
    <w:rsid w:val="00C9089C"/>
    <w:rsid w:val="00C91E51"/>
    <w:rsid w:val="00C933EB"/>
    <w:rsid w:val="00C93695"/>
    <w:rsid w:val="00C93A44"/>
    <w:rsid w:val="00C94B95"/>
    <w:rsid w:val="00C96C5D"/>
    <w:rsid w:val="00CA1FE1"/>
    <w:rsid w:val="00CA3258"/>
    <w:rsid w:val="00CA416C"/>
    <w:rsid w:val="00CA4A05"/>
    <w:rsid w:val="00CA54DE"/>
    <w:rsid w:val="00CA66BB"/>
    <w:rsid w:val="00CB0046"/>
    <w:rsid w:val="00CB3001"/>
    <w:rsid w:val="00CB67AA"/>
    <w:rsid w:val="00CB74C7"/>
    <w:rsid w:val="00CC08B3"/>
    <w:rsid w:val="00CC08D7"/>
    <w:rsid w:val="00CC0C87"/>
    <w:rsid w:val="00CC15F0"/>
    <w:rsid w:val="00CC1662"/>
    <w:rsid w:val="00CC1B6D"/>
    <w:rsid w:val="00CC3CEB"/>
    <w:rsid w:val="00CD0316"/>
    <w:rsid w:val="00CD11BE"/>
    <w:rsid w:val="00CD125B"/>
    <w:rsid w:val="00CD1822"/>
    <w:rsid w:val="00CD1847"/>
    <w:rsid w:val="00CD2DCD"/>
    <w:rsid w:val="00CD38A7"/>
    <w:rsid w:val="00CD4D4E"/>
    <w:rsid w:val="00CD5CC6"/>
    <w:rsid w:val="00CD6341"/>
    <w:rsid w:val="00CD663E"/>
    <w:rsid w:val="00CE1767"/>
    <w:rsid w:val="00CE2FD1"/>
    <w:rsid w:val="00CE5FA6"/>
    <w:rsid w:val="00CE6221"/>
    <w:rsid w:val="00CE6806"/>
    <w:rsid w:val="00CF05C8"/>
    <w:rsid w:val="00CF12C6"/>
    <w:rsid w:val="00CF1F68"/>
    <w:rsid w:val="00CF2EC9"/>
    <w:rsid w:val="00CF32C9"/>
    <w:rsid w:val="00CF3EE4"/>
    <w:rsid w:val="00CF4E2D"/>
    <w:rsid w:val="00CF75C5"/>
    <w:rsid w:val="00D01CE0"/>
    <w:rsid w:val="00D02BC3"/>
    <w:rsid w:val="00D02D14"/>
    <w:rsid w:val="00D0662C"/>
    <w:rsid w:val="00D06DC5"/>
    <w:rsid w:val="00D126F4"/>
    <w:rsid w:val="00D13970"/>
    <w:rsid w:val="00D14A74"/>
    <w:rsid w:val="00D179D0"/>
    <w:rsid w:val="00D17E04"/>
    <w:rsid w:val="00D22F1D"/>
    <w:rsid w:val="00D252BA"/>
    <w:rsid w:val="00D253BF"/>
    <w:rsid w:val="00D27F8D"/>
    <w:rsid w:val="00D30491"/>
    <w:rsid w:val="00D30BD7"/>
    <w:rsid w:val="00D318F2"/>
    <w:rsid w:val="00D31A9C"/>
    <w:rsid w:val="00D31AB4"/>
    <w:rsid w:val="00D33A49"/>
    <w:rsid w:val="00D36163"/>
    <w:rsid w:val="00D36C4F"/>
    <w:rsid w:val="00D41DF2"/>
    <w:rsid w:val="00D46045"/>
    <w:rsid w:val="00D46691"/>
    <w:rsid w:val="00D46B9A"/>
    <w:rsid w:val="00D50746"/>
    <w:rsid w:val="00D5120C"/>
    <w:rsid w:val="00D51B34"/>
    <w:rsid w:val="00D51B61"/>
    <w:rsid w:val="00D51D41"/>
    <w:rsid w:val="00D52679"/>
    <w:rsid w:val="00D534FE"/>
    <w:rsid w:val="00D53BB2"/>
    <w:rsid w:val="00D54142"/>
    <w:rsid w:val="00D566A1"/>
    <w:rsid w:val="00D60889"/>
    <w:rsid w:val="00D60BF7"/>
    <w:rsid w:val="00D62806"/>
    <w:rsid w:val="00D64AD8"/>
    <w:rsid w:val="00D667A1"/>
    <w:rsid w:val="00D66D34"/>
    <w:rsid w:val="00D735BD"/>
    <w:rsid w:val="00D758FC"/>
    <w:rsid w:val="00D75B31"/>
    <w:rsid w:val="00D75BC4"/>
    <w:rsid w:val="00D75F17"/>
    <w:rsid w:val="00D76CFC"/>
    <w:rsid w:val="00D77138"/>
    <w:rsid w:val="00D82464"/>
    <w:rsid w:val="00D8256E"/>
    <w:rsid w:val="00D83838"/>
    <w:rsid w:val="00D86886"/>
    <w:rsid w:val="00D90B37"/>
    <w:rsid w:val="00D90F14"/>
    <w:rsid w:val="00D9237F"/>
    <w:rsid w:val="00D9408E"/>
    <w:rsid w:val="00D94210"/>
    <w:rsid w:val="00D97A77"/>
    <w:rsid w:val="00DA1292"/>
    <w:rsid w:val="00DA2551"/>
    <w:rsid w:val="00DA2EA7"/>
    <w:rsid w:val="00DA5A53"/>
    <w:rsid w:val="00DA5D32"/>
    <w:rsid w:val="00DA7A48"/>
    <w:rsid w:val="00DB2994"/>
    <w:rsid w:val="00DB2B4E"/>
    <w:rsid w:val="00DB328E"/>
    <w:rsid w:val="00DB32FD"/>
    <w:rsid w:val="00DB342E"/>
    <w:rsid w:val="00DB5530"/>
    <w:rsid w:val="00DB659C"/>
    <w:rsid w:val="00DB6AE3"/>
    <w:rsid w:val="00DC1511"/>
    <w:rsid w:val="00DC17BA"/>
    <w:rsid w:val="00DC3292"/>
    <w:rsid w:val="00DC4229"/>
    <w:rsid w:val="00DC4AE4"/>
    <w:rsid w:val="00DC618F"/>
    <w:rsid w:val="00DC72B9"/>
    <w:rsid w:val="00DC7DDD"/>
    <w:rsid w:val="00DD0A71"/>
    <w:rsid w:val="00DD10E6"/>
    <w:rsid w:val="00DD53FE"/>
    <w:rsid w:val="00DD7900"/>
    <w:rsid w:val="00DE1259"/>
    <w:rsid w:val="00DE2B84"/>
    <w:rsid w:val="00DE4B0C"/>
    <w:rsid w:val="00DE5BC4"/>
    <w:rsid w:val="00DE5C17"/>
    <w:rsid w:val="00DE64FB"/>
    <w:rsid w:val="00DF1833"/>
    <w:rsid w:val="00DF1932"/>
    <w:rsid w:val="00DF2AB4"/>
    <w:rsid w:val="00DF5F0F"/>
    <w:rsid w:val="00E02842"/>
    <w:rsid w:val="00E03C18"/>
    <w:rsid w:val="00E04621"/>
    <w:rsid w:val="00E059EF"/>
    <w:rsid w:val="00E06233"/>
    <w:rsid w:val="00E1500D"/>
    <w:rsid w:val="00E15641"/>
    <w:rsid w:val="00E158E8"/>
    <w:rsid w:val="00E15C3A"/>
    <w:rsid w:val="00E2181A"/>
    <w:rsid w:val="00E2633B"/>
    <w:rsid w:val="00E27B93"/>
    <w:rsid w:val="00E324CC"/>
    <w:rsid w:val="00E33E48"/>
    <w:rsid w:val="00E377B7"/>
    <w:rsid w:val="00E37A60"/>
    <w:rsid w:val="00E408B1"/>
    <w:rsid w:val="00E41333"/>
    <w:rsid w:val="00E41C79"/>
    <w:rsid w:val="00E4476D"/>
    <w:rsid w:val="00E476B5"/>
    <w:rsid w:val="00E47860"/>
    <w:rsid w:val="00E50BBE"/>
    <w:rsid w:val="00E51BB5"/>
    <w:rsid w:val="00E51DB5"/>
    <w:rsid w:val="00E52EFF"/>
    <w:rsid w:val="00E540A9"/>
    <w:rsid w:val="00E553B5"/>
    <w:rsid w:val="00E55E0A"/>
    <w:rsid w:val="00E56D8F"/>
    <w:rsid w:val="00E61F9C"/>
    <w:rsid w:val="00E6354E"/>
    <w:rsid w:val="00E673BB"/>
    <w:rsid w:val="00E73696"/>
    <w:rsid w:val="00E73B72"/>
    <w:rsid w:val="00E74C94"/>
    <w:rsid w:val="00E75E17"/>
    <w:rsid w:val="00E82B7B"/>
    <w:rsid w:val="00E8375E"/>
    <w:rsid w:val="00E84427"/>
    <w:rsid w:val="00E87246"/>
    <w:rsid w:val="00E92025"/>
    <w:rsid w:val="00E92B5F"/>
    <w:rsid w:val="00E955E9"/>
    <w:rsid w:val="00E95AA0"/>
    <w:rsid w:val="00E96593"/>
    <w:rsid w:val="00E97475"/>
    <w:rsid w:val="00E97D7D"/>
    <w:rsid w:val="00EA165C"/>
    <w:rsid w:val="00EA45E3"/>
    <w:rsid w:val="00EA5C3F"/>
    <w:rsid w:val="00EB002D"/>
    <w:rsid w:val="00EB08CC"/>
    <w:rsid w:val="00EB4C42"/>
    <w:rsid w:val="00EB562A"/>
    <w:rsid w:val="00EB643E"/>
    <w:rsid w:val="00EB7F1A"/>
    <w:rsid w:val="00EC00DC"/>
    <w:rsid w:val="00EC30CD"/>
    <w:rsid w:val="00EC34F3"/>
    <w:rsid w:val="00EC39C9"/>
    <w:rsid w:val="00EC3CCA"/>
    <w:rsid w:val="00EC50C3"/>
    <w:rsid w:val="00EC54F3"/>
    <w:rsid w:val="00EC7117"/>
    <w:rsid w:val="00EC711B"/>
    <w:rsid w:val="00EC719F"/>
    <w:rsid w:val="00EC7DBA"/>
    <w:rsid w:val="00ED138F"/>
    <w:rsid w:val="00ED2019"/>
    <w:rsid w:val="00ED2F7C"/>
    <w:rsid w:val="00ED38A2"/>
    <w:rsid w:val="00EE14D9"/>
    <w:rsid w:val="00EE1749"/>
    <w:rsid w:val="00EE2DDF"/>
    <w:rsid w:val="00EE4253"/>
    <w:rsid w:val="00EE492E"/>
    <w:rsid w:val="00EE49D2"/>
    <w:rsid w:val="00EE4F31"/>
    <w:rsid w:val="00EE4FA0"/>
    <w:rsid w:val="00EE6768"/>
    <w:rsid w:val="00EF0037"/>
    <w:rsid w:val="00EF0305"/>
    <w:rsid w:val="00EF0F31"/>
    <w:rsid w:val="00EF1259"/>
    <w:rsid w:val="00EF181F"/>
    <w:rsid w:val="00EF2FEA"/>
    <w:rsid w:val="00EF37BE"/>
    <w:rsid w:val="00F0010F"/>
    <w:rsid w:val="00F002D2"/>
    <w:rsid w:val="00F06A40"/>
    <w:rsid w:val="00F11DBB"/>
    <w:rsid w:val="00F130DE"/>
    <w:rsid w:val="00F135DE"/>
    <w:rsid w:val="00F16CA6"/>
    <w:rsid w:val="00F267DA"/>
    <w:rsid w:val="00F2694E"/>
    <w:rsid w:val="00F26BA1"/>
    <w:rsid w:val="00F34F7B"/>
    <w:rsid w:val="00F36A7A"/>
    <w:rsid w:val="00F435F2"/>
    <w:rsid w:val="00F43828"/>
    <w:rsid w:val="00F440EC"/>
    <w:rsid w:val="00F44A6F"/>
    <w:rsid w:val="00F44CD1"/>
    <w:rsid w:val="00F45CCB"/>
    <w:rsid w:val="00F46F67"/>
    <w:rsid w:val="00F50A2A"/>
    <w:rsid w:val="00F50C25"/>
    <w:rsid w:val="00F519B8"/>
    <w:rsid w:val="00F5405F"/>
    <w:rsid w:val="00F54B6D"/>
    <w:rsid w:val="00F565CF"/>
    <w:rsid w:val="00F566A0"/>
    <w:rsid w:val="00F575AC"/>
    <w:rsid w:val="00F63301"/>
    <w:rsid w:val="00F65395"/>
    <w:rsid w:val="00F660BB"/>
    <w:rsid w:val="00F66B51"/>
    <w:rsid w:val="00F76496"/>
    <w:rsid w:val="00F76BAA"/>
    <w:rsid w:val="00F8017E"/>
    <w:rsid w:val="00F806DF"/>
    <w:rsid w:val="00F82838"/>
    <w:rsid w:val="00F828F5"/>
    <w:rsid w:val="00F82F20"/>
    <w:rsid w:val="00F82F87"/>
    <w:rsid w:val="00F836CA"/>
    <w:rsid w:val="00F84B53"/>
    <w:rsid w:val="00F8630C"/>
    <w:rsid w:val="00F872E6"/>
    <w:rsid w:val="00F87B06"/>
    <w:rsid w:val="00F87CF7"/>
    <w:rsid w:val="00F90048"/>
    <w:rsid w:val="00F95AB5"/>
    <w:rsid w:val="00F95D00"/>
    <w:rsid w:val="00F960FB"/>
    <w:rsid w:val="00F9634E"/>
    <w:rsid w:val="00FA3A68"/>
    <w:rsid w:val="00FA66C1"/>
    <w:rsid w:val="00FA6D4B"/>
    <w:rsid w:val="00FA7C6C"/>
    <w:rsid w:val="00FB74C2"/>
    <w:rsid w:val="00FC5FE0"/>
    <w:rsid w:val="00FC61AF"/>
    <w:rsid w:val="00FC7FB1"/>
    <w:rsid w:val="00FD0334"/>
    <w:rsid w:val="00FD3930"/>
    <w:rsid w:val="00FD5102"/>
    <w:rsid w:val="00FD60CF"/>
    <w:rsid w:val="00FE1DE4"/>
    <w:rsid w:val="00FE2DEF"/>
    <w:rsid w:val="00FE36AC"/>
    <w:rsid w:val="00FE4A38"/>
    <w:rsid w:val="00FE4F0C"/>
    <w:rsid w:val="00FF0952"/>
    <w:rsid w:val="00FF1CED"/>
    <w:rsid w:val="00FF43FB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;"/>
  <w14:docId w14:val="0F6511A0"/>
  <w15:docId w15:val="{C24F41CC-EAC0-422D-9CCE-4DA42955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C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66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6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474875"/>
  </w:style>
  <w:style w:type="paragraph" w:styleId="Piedepgina">
    <w:name w:val="footer"/>
    <w:basedOn w:val="Normal"/>
    <w:link w:val="Piedepgina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875"/>
  </w:style>
  <w:style w:type="paragraph" w:styleId="Textodeglobo">
    <w:name w:val="Balloon Text"/>
    <w:basedOn w:val="Normal"/>
    <w:link w:val="TextodegloboCar"/>
    <w:uiPriority w:val="99"/>
    <w:semiHidden/>
    <w:unhideWhenUsed/>
    <w:rsid w:val="0047487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748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27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1"/>
    <w:qFormat/>
    <w:rsid w:val="00EC719F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22485C"/>
    <w:rPr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695BCD"/>
    <w:pPr>
      <w:ind w:left="708"/>
    </w:pPr>
  </w:style>
  <w:style w:type="character" w:styleId="Hipervnculo">
    <w:name w:val="Hyperlink"/>
    <w:uiPriority w:val="99"/>
    <w:unhideWhenUsed/>
    <w:rsid w:val="00A619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Fuerte">
    <w:name w:val="Strong"/>
    <w:uiPriority w:val="22"/>
    <w:qFormat/>
    <w:rsid w:val="00C625E6"/>
    <w:rPr>
      <w:b/>
      <w:bCs/>
    </w:rPr>
  </w:style>
  <w:style w:type="character" w:customStyle="1" w:styleId="a">
    <w:name w:val="a"/>
    <w:rsid w:val="00833A6C"/>
  </w:style>
  <w:style w:type="character" w:customStyle="1" w:styleId="15">
    <w:name w:val="15"/>
    <w:basedOn w:val="Fuentedeprrafopredeter"/>
    <w:rsid w:val="00277121"/>
    <w:rPr>
      <w:rFonts w:ascii="Arial" w:hAnsi="Arial" w:cs="Arial" w:hint="default"/>
      <w:b/>
      <w:bCs/>
      <w:i w:val="0"/>
      <w:iCs w:val="0"/>
      <w:color w:val="000000"/>
    </w:rPr>
  </w:style>
  <w:style w:type="character" w:styleId="Nmerodepgina">
    <w:name w:val="page number"/>
    <w:basedOn w:val="Fuentedeprrafopredeter"/>
    <w:uiPriority w:val="99"/>
    <w:semiHidden/>
    <w:unhideWhenUsed/>
    <w:rsid w:val="00877D3F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C00D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663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6638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663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ontentpasted0">
    <w:name w:val="contentpasted0"/>
    <w:basedOn w:val="Fuentedeprrafopredeter"/>
    <w:rsid w:val="00F8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h\Escritorio\Ok%20Papel%20Membretado%20Escuela%20Ciencias%20de%20la%20Cultura%20F+&#161;s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E5CD-CB64-48D4-BF47-B556B24A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 Papel Membretado Escuela Ciencias de la Cultura F+¡sica</Template>
  <TotalTime>4</TotalTime>
  <Pages>1</Pages>
  <Words>81</Words>
  <Characters>783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840</CharactersWithSpaces>
  <SharedDoc>false</SharedDoc>
  <HLinks>
    <vt:vector size="6" baseType="variant"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http://www.unah.edu.hn/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lastenia</dc:creator>
  <cp:lastModifiedBy>SECRETARÍA ACADÉMICA  FACULTAD DE INGENIERÍA</cp:lastModifiedBy>
  <cp:revision>3</cp:revision>
  <cp:lastPrinted>2025-07-22T21:21:00Z</cp:lastPrinted>
  <dcterms:created xsi:type="dcterms:W3CDTF">2026-01-20T16:57:00Z</dcterms:created>
  <dcterms:modified xsi:type="dcterms:W3CDTF">2026-02-03T20:37:00Z</dcterms:modified>
</cp:coreProperties>
</file>